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1D03" w14:textId="77777777" w:rsidR="00BD6741" w:rsidRPr="00DE58DF" w:rsidRDefault="00BD6741"/>
    <w:p w14:paraId="28CAF7E0" w14:textId="77777777" w:rsidR="00F34DAC" w:rsidRPr="00DE58DF" w:rsidRDefault="00F34DAC" w:rsidP="004917BA">
      <w:pPr>
        <w:pStyle w:val="ListParagraph"/>
        <w:numPr>
          <w:ilvl w:val="0"/>
          <w:numId w:val="1"/>
        </w:numPr>
      </w:pPr>
    </w:p>
    <w:p w14:paraId="4B292DE4" w14:textId="03B9BB87" w:rsidR="00303BD4" w:rsidRPr="00DE58DF" w:rsidRDefault="00F34DAC" w:rsidP="00F34DAC">
      <w:pPr>
        <w:pStyle w:val="ListParagraph"/>
        <w:numPr>
          <w:ilvl w:val="1"/>
          <w:numId w:val="1"/>
        </w:numPr>
      </w:pPr>
      <w:r w:rsidRPr="00DE58DF">
        <w:t>Carefully analyze the given UML class diagram</w:t>
      </w:r>
      <w:r w:rsidR="009E63FE">
        <w:t>s</w:t>
      </w:r>
      <w:r w:rsidRPr="00DE58DF">
        <w:t>, and design the necessary Class(</w:t>
      </w:r>
      <w:proofErr w:type="spellStart"/>
      <w:r w:rsidRPr="00DE58DF">
        <w:t>es</w:t>
      </w:r>
      <w:proofErr w:type="spellEnd"/>
      <w:r w:rsidRPr="00DE58DF">
        <w:t>) and interface(s) using Java Programming language.</w:t>
      </w:r>
      <w:r w:rsidR="00E32396">
        <w:t xml:space="preserve"> (20)</w:t>
      </w:r>
    </w:p>
    <w:p w14:paraId="0D94101D" w14:textId="3BFCAB3C" w:rsidR="00F34DAC" w:rsidRPr="00DE58DF" w:rsidRDefault="00F34DAC" w:rsidP="00F34DAC">
      <w:pPr>
        <w:pStyle w:val="ListParagraph"/>
        <w:numPr>
          <w:ilvl w:val="1"/>
          <w:numId w:val="1"/>
        </w:numPr>
      </w:pPr>
      <w:r w:rsidRPr="00DE58DF">
        <w:t xml:space="preserve">Create a tester Class. In the main method of the class write a test code for </w:t>
      </w:r>
      <w:proofErr w:type="spellStart"/>
      <w:r w:rsidRPr="00DE58DF">
        <w:t>AnalogWatchWithSecondHand</w:t>
      </w:r>
      <w:proofErr w:type="spellEnd"/>
      <w:r w:rsidRPr="00DE58DF">
        <w:t xml:space="preserve"> </w:t>
      </w:r>
      <w:proofErr w:type="gramStart"/>
      <w:r w:rsidRPr="00DE58DF">
        <w:t xml:space="preserve">object </w:t>
      </w:r>
      <w:r w:rsidR="00E32396">
        <w:t xml:space="preserve"> (</w:t>
      </w:r>
      <w:proofErr w:type="gramEnd"/>
      <w:r w:rsidR="00E32396">
        <w:t>20)</w:t>
      </w:r>
    </w:p>
    <w:p w14:paraId="1D36C00E" w14:textId="6741F7E8" w:rsidR="00F34DAC" w:rsidRPr="00DE58DF" w:rsidRDefault="00F34DAC" w:rsidP="00F34DAC">
      <w:pPr>
        <w:pStyle w:val="ListParagraph"/>
        <w:numPr>
          <w:ilvl w:val="2"/>
          <w:numId w:val="1"/>
        </w:numPr>
      </w:pPr>
      <w:r w:rsidRPr="00DE58DF">
        <w:t>Test all methods giving necessary arguments and print out the expected outputs.</w:t>
      </w:r>
      <w:r w:rsidR="00E32396">
        <w:t xml:space="preserve"> </w:t>
      </w:r>
    </w:p>
    <w:p w14:paraId="234BC55F" w14:textId="4B2A0367" w:rsidR="00BD6741" w:rsidRPr="00DE58DF" w:rsidRDefault="00303BD4" w:rsidP="00303BD4">
      <w:pPr>
        <w:ind w:left="360"/>
      </w:pPr>
      <w:r w:rsidRPr="00DE58DF">
        <w:rPr>
          <w:noProof/>
        </w:rPr>
        <w:drawing>
          <wp:inline distT="0" distB="0" distL="0" distR="0" wp14:anchorId="25D1685A" wp14:editId="631C2E4D">
            <wp:extent cx="5727700" cy="5329555"/>
            <wp:effectExtent l="0" t="0" r="1270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D2EB" w14:textId="77777777" w:rsidR="00521B7B" w:rsidRPr="00DE58DF" w:rsidRDefault="00521B7B" w:rsidP="00303BD4">
      <w:pPr>
        <w:ind w:left="360"/>
      </w:pPr>
    </w:p>
    <w:p w14:paraId="514F4DE9" w14:textId="305E6581" w:rsidR="007E7996" w:rsidRPr="00DE58DF" w:rsidRDefault="00521B7B" w:rsidP="007E7996">
      <w:r w:rsidRPr="00DE58DF">
        <w:br w:type="page"/>
      </w:r>
    </w:p>
    <w:p w14:paraId="53DD9D9B" w14:textId="4066C206" w:rsidR="007E7996" w:rsidRPr="005C65B3" w:rsidRDefault="00625C66" w:rsidP="005C65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 w:rsidRPr="00DE58DF">
        <w:rPr>
          <w:rFonts w:ascii="Times New Roman" w:hAnsi="Times New Roman" w:cs="Times New Roman"/>
          <w:szCs w:val="26"/>
        </w:rPr>
        <w:lastRenderedPageBreak/>
        <w:t xml:space="preserve"> </w:t>
      </w:r>
      <w:r w:rsidR="00D00D7F" w:rsidRPr="00DE58DF">
        <w:rPr>
          <w:rFonts w:ascii="Times New Roman" w:hAnsi="Times New Roman" w:cs="Times New Roman"/>
          <w:szCs w:val="26"/>
        </w:rPr>
        <w:t>Find mistakes and correct the mistake according to the given remark</w:t>
      </w:r>
      <w:r w:rsidR="005C65B3">
        <w:rPr>
          <w:rFonts w:ascii="Times New Roman" w:hAnsi="Times New Roman" w:cs="Times New Roman"/>
          <w:szCs w:val="26"/>
        </w:rPr>
        <w:t>s, (</w:t>
      </w:r>
      <w:r w:rsidR="00E32396">
        <w:rPr>
          <w:rFonts w:ascii="Times New Roman" w:hAnsi="Times New Roman" w:cs="Times New Roman"/>
          <w:szCs w:val="26"/>
        </w:rPr>
        <w:t xml:space="preserve">up to </w:t>
      </w:r>
      <w:r w:rsidR="005C65B3">
        <w:rPr>
          <w:rFonts w:ascii="Times New Roman" w:hAnsi="Times New Roman" w:cs="Times New Roman"/>
          <w:szCs w:val="26"/>
        </w:rPr>
        <w:t xml:space="preserve">8 </w:t>
      </w:r>
      <w:proofErr w:type="gramStart"/>
      <w:r w:rsidR="005C65B3">
        <w:rPr>
          <w:rFonts w:ascii="Times New Roman" w:hAnsi="Times New Roman" w:cs="Times New Roman"/>
          <w:szCs w:val="26"/>
        </w:rPr>
        <w:t>mistakes</w:t>
      </w:r>
      <w:r w:rsidR="00E32396">
        <w:rPr>
          <w:rFonts w:ascii="Times New Roman" w:hAnsi="Times New Roman" w:cs="Times New Roman"/>
          <w:szCs w:val="26"/>
        </w:rPr>
        <w:t xml:space="preserve"> </w:t>
      </w:r>
      <w:r w:rsidR="005C65B3">
        <w:rPr>
          <w:rFonts w:ascii="Times New Roman" w:hAnsi="Times New Roman" w:cs="Times New Roman"/>
          <w:szCs w:val="26"/>
        </w:rPr>
        <w:t>)</w:t>
      </w:r>
      <w:proofErr w:type="gramEnd"/>
      <w:r w:rsidR="005C65B3">
        <w:rPr>
          <w:rFonts w:ascii="Times New Roman" w:hAnsi="Times New Roman" w:cs="Times New Roman"/>
          <w:szCs w:val="26"/>
        </w:rPr>
        <w:t xml:space="preserve"> </w:t>
      </w:r>
      <w:r w:rsidR="00D00D7F" w:rsidRPr="005C65B3">
        <w:rPr>
          <w:rFonts w:ascii="Times New Roman" w:hAnsi="Times New Roman" w:cs="Times New Roman"/>
          <w:szCs w:val="26"/>
        </w:rPr>
        <w:t>There are syntax errors and logical errors</w:t>
      </w:r>
      <w:r w:rsidR="00DE58DF" w:rsidRPr="005C65B3">
        <w:rPr>
          <w:rFonts w:ascii="Times New Roman" w:hAnsi="Times New Roman" w:cs="Times New Roman"/>
          <w:szCs w:val="26"/>
        </w:rPr>
        <w:t xml:space="preserve">. </w:t>
      </w:r>
      <w:r w:rsidR="00634E83">
        <w:rPr>
          <w:rFonts w:ascii="Times New Roman" w:hAnsi="Times New Roman" w:cs="Times New Roman"/>
          <w:szCs w:val="26"/>
        </w:rPr>
        <w:t>Write missing codes if any.</w:t>
      </w:r>
      <w:r w:rsidR="00E32396">
        <w:rPr>
          <w:rFonts w:ascii="Times New Roman" w:hAnsi="Times New Roman" w:cs="Times New Roman"/>
          <w:szCs w:val="26"/>
        </w:rPr>
        <w:t xml:space="preserve">  (40 points)</w:t>
      </w:r>
    </w:p>
    <w:p w14:paraId="78A36ECB" w14:textId="494C2A08" w:rsidR="00D00D7F" w:rsidRDefault="005C65B3" w:rsidP="00D00D7F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sz w:val="26"/>
          <w:szCs w:val="26"/>
        </w:rPr>
        <w:t xml:space="preserve">All TRUE POSITIVE mistakes will be granted </w:t>
      </w:r>
      <w:r w:rsidR="00E32396">
        <w:rPr>
          <w:rFonts w:ascii="Monaco" w:hAnsi="Monaco" w:cs="Monaco"/>
          <w:sz w:val="26"/>
          <w:szCs w:val="26"/>
        </w:rPr>
        <w:t>4</w:t>
      </w:r>
      <w:r>
        <w:rPr>
          <w:rFonts w:ascii="Monaco" w:hAnsi="Monaco" w:cs="Monaco"/>
          <w:sz w:val="26"/>
          <w:szCs w:val="26"/>
        </w:rPr>
        <w:t xml:space="preserve"> points</w:t>
      </w:r>
      <w:r w:rsidR="00E32396">
        <w:rPr>
          <w:rFonts w:ascii="Monaco" w:hAnsi="Monaco" w:cs="Monaco"/>
          <w:sz w:val="26"/>
          <w:szCs w:val="26"/>
        </w:rPr>
        <w:t xml:space="preserve"> max (32 points)</w:t>
      </w:r>
    </w:p>
    <w:p w14:paraId="261F6759" w14:textId="25560A7B" w:rsidR="005C65B3" w:rsidRPr="00DE58DF" w:rsidRDefault="005C65B3" w:rsidP="00D00D7F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</w:rPr>
      </w:pPr>
      <w:r>
        <w:rPr>
          <w:rFonts w:ascii="Monaco" w:hAnsi="Monaco" w:cs="Monaco"/>
          <w:sz w:val="26"/>
          <w:szCs w:val="26"/>
        </w:rPr>
        <w:t>ALL FALSE POSITIVE mistakes will be granted -</w:t>
      </w:r>
      <w:r w:rsidR="00E32396">
        <w:rPr>
          <w:rFonts w:ascii="Monaco" w:hAnsi="Monaco" w:cs="Monaco"/>
          <w:sz w:val="26"/>
          <w:szCs w:val="26"/>
        </w:rPr>
        <w:t>2</w:t>
      </w:r>
      <w:r>
        <w:rPr>
          <w:rFonts w:ascii="Monaco" w:hAnsi="Monaco" w:cs="Monaco"/>
          <w:sz w:val="26"/>
          <w:szCs w:val="26"/>
        </w:rPr>
        <w:t xml:space="preserve"> points </w:t>
      </w:r>
    </w:p>
    <w:p w14:paraId="0F7B64CC" w14:textId="3CA4C014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package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midterm;</w:t>
      </w:r>
    </w:p>
    <w:p w14:paraId="46751722" w14:textId="337AD5A1" w:rsidR="00A12CA2" w:rsidRPr="00DE58DF" w:rsidRDefault="005C65B3" w:rsidP="00DE58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>
        <w:rPr>
          <w:rFonts w:ascii="Monaco" w:hAnsi="Monaco" w:cs="Monaco"/>
          <w:b/>
          <w:bCs/>
          <w:color w:val="7F0055"/>
          <w:sz w:val="18"/>
          <w:szCs w:val="26"/>
        </w:rPr>
        <w:t>export</w:t>
      </w:r>
      <w:r w:rsidR="00A12CA2"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="00A12CA2" w:rsidRPr="00DE58DF">
        <w:rPr>
          <w:rFonts w:ascii="Monaco" w:hAnsi="Monaco" w:cs="Monaco"/>
          <w:color w:val="000000"/>
          <w:sz w:val="18"/>
          <w:szCs w:val="26"/>
        </w:rPr>
        <w:t>java.util</w:t>
      </w:r>
      <w:proofErr w:type="gramEnd"/>
      <w:r w:rsidR="00A12CA2" w:rsidRPr="00DE58DF">
        <w:rPr>
          <w:rFonts w:ascii="Monaco" w:hAnsi="Monaco" w:cs="Monaco"/>
          <w:color w:val="000000"/>
          <w:sz w:val="18"/>
          <w:szCs w:val="26"/>
        </w:rPr>
        <w:t>.ArrayList</w:t>
      </w:r>
      <w:proofErr w:type="spellEnd"/>
      <w:r w:rsidR="00A12CA2" w:rsidRPr="00DE58DF">
        <w:rPr>
          <w:rFonts w:ascii="Monaco" w:hAnsi="Monaco" w:cs="Monaco"/>
          <w:color w:val="000000"/>
          <w:sz w:val="18"/>
          <w:szCs w:val="26"/>
        </w:rPr>
        <w:t>;</w:t>
      </w:r>
    </w:p>
    <w:p w14:paraId="1505501E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3F7F5F"/>
          <w:sz w:val="18"/>
          <w:szCs w:val="26"/>
        </w:rPr>
        <w:t>//abstract Class definition</w:t>
      </w:r>
    </w:p>
    <w:p w14:paraId="07DF3D6F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 xml:space="preserve">Public 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abstract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class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Question {</w:t>
      </w:r>
    </w:p>
    <w:p w14:paraId="1A447716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  <w:t>pirate String Question;</w:t>
      </w:r>
    </w:p>
    <w:p w14:paraId="44D7DA18" w14:textId="6EAFB71D" w:rsidR="00A12CA2" w:rsidRPr="007453E8" w:rsidRDefault="00A12CA2" w:rsidP="007453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  <w:t>pirate String Answer;</w:t>
      </w:r>
    </w:p>
    <w:p w14:paraId="27D698B9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>//default Constructor</w:t>
      </w:r>
    </w:p>
    <w:p w14:paraId="1714F96E" w14:textId="31800AC9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abstract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Question(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 xml:space="preserve">){ </w:t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1AB1AA6F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  <w:t>}</w:t>
      </w:r>
    </w:p>
    <w:p w14:paraId="2CE42404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>// Constructor</w:t>
      </w:r>
    </w:p>
    <w:p w14:paraId="47467010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Question(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 xml:space="preserve">String </w:t>
      </w:r>
      <w:proofErr w:type="spellStart"/>
      <w:r w:rsidRPr="00DE58DF">
        <w:rPr>
          <w:rFonts w:ascii="Monaco" w:hAnsi="Monaco" w:cs="Monaco"/>
          <w:color w:val="6A3E3E"/>
          <w:sz w:val="18"/>
          <w:szCs w:val="26"/>
        </w:rPr>
        <w:t>q</w:t>
      </w:r>
      <w:r w:rsidRPr="00DE58DF">
        <w:rPr>
          <w:rFonts w:ascii="Monaco" w:hAnsi="Monaco" w:cs="Monaco"/>
          <w:color w:val="000000"/>
          <w:sz w:val="18"/>
          <w:szCs w:val="26"/>
        </w:rPr>
        <w:t>,String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color w:val="6A3E3E"/>
          <w:sz w:val="18"/>
          <w:szCs w:val="26"/>
        </w:rPr>
        <w:t>a</w:t>
      </w:r>
      <w:r w:rsidRPr="00DE58DF">
        <w:rPr>
          <w:rFonts w:ascii="Monaco" w:hAnsi="Monaco" w:cs="Monaco"/>
          <w:color w:val="000000"/>
          <w:sz w:val="18"/>
          <w:szCs w:val="26"/>
        </w:rPr>
        <w:t>){</w:t>
      </w:r>
    </w:p>
    <w:p w14:paraId="74460202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r w:rsidRPr="00DE58DF">
        <w:rPr>
          <w:rFonts w:ascii="Monaco" w:hAnsi="Monaco" w:cs="Monaco"/>
          <w:color w:val="000000"/>
          <w:sz w:val="18"/>
          <w:szCs w:val="26"/>
        </w:rPr>
        <w:t>setQuestion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r w:rsidRPr="00DE58DF">
        <w:rPr>
          <w:rFonts w:ascii="Monaco" w:hAnsi="Monaco" w:cs="Monaco"/>
          <w:color w:val="6A3E3E"/>
          <w:sz w:val="18"/>
          <w:szCs w:val="26"/>
        </w:rPr>
        <w:t>q</w:t>
      </w:r>
      <w:r w:rsidRPr="00DE58DF">
        <w:rPr>
          <w:rFonts w:ascii="Monaco" w:hAnsi="Monaco" w:cs="Monaco"/>
          <w:color w:val="000000"/>
          <w:sz w:val="18"/>
          <w:szCs w:val="26"/>
        </w:rPr>
        <w:t>);</w:t>
      </w:r>
    </w:p>
    <w:p w14:paraId="3CC7EBA8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r w:rsidRPr="00DE58DF">
        <w:rPr>
          <w:rFonts w:ascii="Monaco" w:hAnsi="Monaco" w:cs="Monaco"/>
          <w:color w:val="000000"/>
          <w:sz w:val="18"/>
          <w:szCs w:val="26"/>
        </w:rPr>
        <w:t>setAnswer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r w:rsidRPr="00DE58DF">
        <w:rPr>
          <w:rFonts w:ascii="Monaco" w:hAnsi="Monaco" w:cs="Monaco"/>
          <w:color w:val="6A3E3E"/>
          <w:sz w:val="18"/>
          <w:szCs w:val="26"/>
        </w:rPr>
        <w:t>a</w:t>
      </w:r>
      <w:r w:rsidRPr="00DE58DF">
        <w:rPr>
          <w:rFonts w:ascii="Monaco" w:hAnsi="Monaco" w:cs="Monaco"/>
          <w:color w:val="000000"/>
          <w:sz w:val="18"/>
          <w:szCs w:val="26"/>
        </w:rPr>
        <w:t>);</w:t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41760369" w14:textId="00CFB93F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  <w:t>}</w:t>
      </w:r>
    </w:p>
    <w:p w14:paraId="676DAE55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>//setter method for Question field</w:t>
      </w:r>
    </w:p>
    <w:p w14:paraId="2A537C8D" w14:textId="77777777" w:rsidR="007453E8" w:rsidRPr="007453E8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void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setQuestion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 xml:space="preserve">String </w:t>
      </w:r>
      <w:r w:rsidRPr="00DE58DF">
        <w:rPr>
          <w:rFonts w:ascii="Monaco" w:hAnsi="Monaco" w:cs="Monaco"/>
          <w:color w:val="6A3E3E"/>
          <w:sz w:val="18"/>
          <w:szCs w:val="26"/>
        </w:rPr>
        <w:t>q</w:t>
      </w:r>
      <w:r w:rsidRPr="00DE58DF">
        <w:rPr>
          <w:rFonts w:ascii="Monaco" w:hAnsi="Monaco" w:cs="Monaco"/>
          <w:color w:val="000000"/>
          <w:sz w:val="18"/>
          <w:szCs w:val="26"/>
        </w:rPr>
        <w:t>){</w:t>
      </w:r>
    </w:p>
    <w:p w14:paraId="409EDCC4" w14:textId="5FDE06AF" w:rsidR="00A12CA2" w:rsidRPr="00DE58DF" w:rsidRDefault="00A12CA2" w:rsidP="007453E8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proofErr w:type="spellStart"/>
      <w:proofErr w:type="gramStart"/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this</w:t>
      </w:r>
      <w:r w:rsidRPr="00DE58DF">
        <w:rPr>
          <w:rFonts w:ascii="Monaco" w:hAnsi="Monaco" w:cs="Monaco"/>
          <w:color w:val="000000"/>
          <w:sz w:val="18"/>
          <w:szCs w:val="26"/>
        </w:rPr>
        <w:t>.Question</w:t>
      </w:r>
      <w:proofErr w:type="spellEnd"/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=</w:t>
      </w:r>
      <w:r w:rsidRPr="00DE58DF">
        <w:rPr>
          <w:rFonts w:ascii="Monaco" w:hAnsi="Monaco" w:cs="Monaco"/>
          <w:color w:val="6A3E3E"/>
          <w:sz w:val="18"/>
          <w:szCs w:val="26"/>
        </w:rPr>
        <w:t>q</w:t>
      </w:r>
      <w:r w:rsidRPr="00DE58DF">
        <w:rPr>
          <w:rFonts w:ascii="Monaco" w:hAnsi="Monaco" w:cs="Monaco"/>
          <w:color w:val="000000"/>
          <w:sz w:val="18"/>
          <w:szCs w:val="26"/>
        </w:rPr>
        <w:t>;}</w:t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29882040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>//getter method for Question field</w:t>
      </w:r>
    </w:p>
    <w:p w14:paraId="63B36321" w14:textId="77777777" w:rsidR="007453E8" w:rsidRPr="007453E8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string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getQuestion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){</w:t>
      </w:r>
    </w:p>
    <w:p w14:paraId="3DAD4882" w14:textId="73EED6FB" w:rsidR="00A12CA2" w:rsidRPr="00DE58DF" w:rsidRDefault="00A12CA2" w:rsidP="007453E8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return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this</w:t>
      </w:r>
      <w:r w:rsidRPr="00DE58DF">
        <w:rPr>
          <w:rFonts w:ascii="Monaco" w:hAnsi="Monaco" w:cs="Monaco"/>
          <w:color w:val="000000"/>
          <w:sz w:val="18"/>
          <w:szCs w:val="26"/>
        </w:rPr>
        <w:t>.Question</w:t>
      </w:r>
      <w:proofErr w:type="spellEnd"/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}</w:t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3BC37FD7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>//setter method for Answer field</w:t>
      </w:r>
    </w:p>
    <w:p w14:paraId="2CBA4DE6" w14:textId="77777777" w:rsidR="007453E8" w:rsidRPr="007453E8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void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setAnswer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 xml:space="preserve">String </w:t>
      </w:r>
      <w:r w:rsidRPr="00DE58DF">
        <w:rPr>
          <w:rFonts w:ascii="Monaco" w:hAnsi="Monaco" w:cs="Monaco"/>
          <w:color w:val="6A3E3E"/>
          <w:sz w:val="18"/>
          <w:szCs w:val="26"/>
        </w:rPr>
        <w:t>Answer</w:t>
      </w:r>
      <w:r w:rsidRPr="00DE58DF">
        <w:rPr>
          <w:rFonts w:ascii="Monaco" w:hAnsi="Monaco" w:cs="Monaco"/>
          <w:color w:val="000000"/>
          <w:sz w:val="18"/>
          <w:szCs w:val="26"/>
        </w:rPr>
        <w:t>){</w:t>
      </w:r>
    </w:p>
    <w:p w14:paraId="560C2210" w14:textId="024B4DFF" w:rsidR="00A12CA2" w:rsidRPr="00DE58DF" w:rsidRDefault="00A12CA2" w:rsidP="007453E8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6A3E3E"/>
          <w:sz w:val="18"/>
          <w:szCs w:val="26"/>
        </w:rPr>
        <w:t>Answer</w:t>
      </w:r>
      <w:r w:rsidRPr="00DE58DF">
        <w:rPr>
          <w:rFonts w:ascii="Monaco" w:hAnsi="Monaco" w:cs="Monaco"/>
          <w:color w:val="000000"/>
          <w:sz w:val="18"/>
          <w:szCs w:val="26"/>
        </w:rPr>
        <w:t>=</w:t>
      </w:r>
      <w:proofErr w:type="gramStart"/>
      <w:r w:rsidRPr="00DE58DF">
        <w:rPr>
          <w:rFonts w:ascii="Monaco" w:hAnsi="Monaco" w:cs="Monaco"/>
          <w:color w:val="6A3E3E"/>
          <w:sz w:val="18"/>
          <w:szCs w:val="26"/>
        </w:rPr>
        <w:t>Answer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}</w:t>
      </w:r>
      <w:proofErr w:type="gramEnd"/>
    </w:p>
    <w:p w14:paraId="2A839A2D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>//getter method for Question field</w:t>
      </w:r>
    </w:p>
    <w:p w14:paraId="4A1E613B" w14:textId="2F30F2A3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string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getAnswer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){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return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Answer;}</w:t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0A84E549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>//abstract method</w:t>
      </w:r>
    </w:p>
    <w:p w14:paraId="04D8FAA4" w14:textId="17CC4B69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void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printQuestion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);</w:t>
      </w:r>
    </w:p>
    <w:p w14:paraId="13140B92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3F7F5F"/>
          <w:sz w:val="18"/>
          <w:szCs w:val="26"/>
        </w:rPr>
        <w:t xml:space="preserve">//static main method </w:t>
      </w:r>
    </w:p>
    <w:p w14:paraId="030C970A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proofErr w:type="gramStart"/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void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 xml:space="preserve"> main(String[] </w:t>
      </w:r>
      <w:proofErr w:type="spellStart"/>
      <w:r w:rsidRPr="00DE58DF">
        <w:rPr>
          <w:rFonts w:ascii="Monaco" w:hAnsi="Monaco" w:cs="Monaco"/>
          <w:color w:val="6A3E3E"/>
          <w:sz w:val="18"/>
          <w:szCs w:val="26"/>
        </w:rPr>
        <w:t>args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){</w:t>
      </w:r>
    </w:p>
    <w:p w14:paraId="1DFBD028" w14:textId="77777777" w:rsidR="007453E8" w:rsidRPr="007453E8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r w:rsidRPr="00DE58DF">
        <w:rPr>
          <w:rFonts w:ascii="Monaco" w:hAnsi="Monaco" w:cs="Monaco"/>
          <w:color w:val="000000"/>
          <w:sz w:val="18"/>
          <w:szCs w:val="26"/>
        </w:rPr>
        <w:t>Quesiton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color w:val="6A3E3E"/>
          <w:sz w:val="18"/>
          <w:szCs w:val="26"/>
        </w:rPr>
        <w:t>q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= </w:t>
      </w:r>
    </w:p>
    <w:p w14:paraId="150B1A8D" w14:textId="26A1CD2F" w:rsidR="00A12CA2" w:rsidRPr="00DE58DF" w:rsidRDefault="00A12CA2" w:rsidP="007453E8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new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Question(</w:t>
      </w:r>
      <w:proofErr w:type="gramEnd"/>
      <w:r w:rsidRPr="00DE58DF">
        <w:rPr>
          <w:rFonts w:ascii="Monaco" w:hAnsi="Monaco" w:cs="Monaco"/>
          <w:color w:val="2A00FF"/>
          <w:sz w:val="18"/>
          <w:szCs w:val="26"/>
        </w:rPr>
        <w:t>"How old Republic</w:t>
      </w:r>
      <w:r w:rsidR="00E74B87">
        <w:rPr>
          <w:rFonts w:ascii="Monaco" w:hAnsi="Monaco" w:cs="Monaco"/>
          <w:color w:val="2A00FF"/>
          <w:sz w:val="18"/>
          <w:szCs w:val="26"/>
        </w:rPr>
        <w:t xml:space="preserve"> of Turkey</w:t>
      </w:r>
      <w:r w:rsidRPr="00DE58DF">
        <w:rPr>
          <w:rFonts w:ascii="Monaco" w:hAnsi="Monaco" w:cs="Monaco"/>
          <w:color w:val="2A00FF"/>
          <w:sz w:val="18"/>
          <w:szCs w:val="26"/>
        </w:rPr>
        <w:t>?"</w:t>
      </w:r>
      <w:r w:rsidRPr="00DE58DF">
        <w:rPr>
          <w:rFonts w:ascii="Monaco" w:hAnsi="Monaco" w:cs="Monaco"/>
          <w:color w:val="000000"/>
          <w:sz w:val="18"/>
          <w:szCs w:val="26"/>
        </w:rPr>
        <w:t>,</w:t>
      </w:r>
      <w:r w:rsidRPr="00DE58DF">
        <w:rPr>
          <w:rFonts w:ascii="Monaco" w:hAnsi="Monaco" w:cs="Monaco"/>
          <w:color w:val="2A00FF"/>
          <w:sz w:val="18"/>
          <w:szCs w:val="26"/>
        </w:rPr>
        <w:t>"95"</w:t>
      </w:r>
      <w:r w:rsidRPr="00DE58DF">
        <w:rPr>
          <w:rFonts w:ascii="Monaco" w:hAnsi="Monaco" w:cs="Monaco"/>
          <w:color w:val="000000"/>
          <w:sz w:val="18"/>
          <w:szCs w:val="26"/>
        </w:rPr>
        <w:t>);</w:t>
      </w:r>
    </w:p>
    <w:p w14:paraId="66064460" w14:textId="42DDF7F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p.pringQuestion</w:t>
      </w:r>
      <w:proofErr w:type="spellEnd"/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();</w:t>
      </w:r>
      <w:r w:rsidR="00634E83">
        <w:rPr>
          <w:rFonts w:ascii="Monaco" w:hAnsi="Monaco" w:cs="Monaco"/>
          <w:color w:val="000000"/>
          <w:sz w:val="18"/>
          <w:szCs w:val="26"/>
        </w:rPr>
        <w:t xml:space="preserve"> </w:t>
      </w:r>
    </w:p>
    <w:p w14:paraId="3D44BB3F" w14:textId="685B57D0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="00625C66" w:rsidRPr="00DE58DF">
        <w:rPr>
          <w:rFonts w:ascii="Monaco" w:hAnsi="Monaco" w:cs="Monaco"/>
          <w:color w:val="000000"/>
          <w:sz w:val="18"/>
          <w:szCs w:val="26"/>
        </w:rPr>
        <w:t>}</w:t>
      </w:r>
    </w:p>
    <w:p w14:paraId="1C4108E7" w14:textId="3D80E92C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>}</w:t>
      </w:r>
    </w:p>
    <w:p w14:paraId="05FF5738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class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r w:rsidRPr="00DE58DF">
        <w:rPr>
          <w:rFonts w:ascii="Monaco" w:hAnsi="Monaco" w:cs="Monaco"/>
          <w:color w:val="000000"/>
          <w:sz w:val="18"/>
          <w:szCs w:val="26"/>
        </w:rPr>
        <w:t>MultipleChoise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extends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Question {</w:t>
      </w:r>
    </w:p>
    <w:p w14:paraId="03E3F347" w14:textId="6C42BC8A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r w:rsidRPr="00DE58DF">
        <w:rPr>
          <w:rFonts w:ascii="Monaco" w:hAnsi="Monaco" w:cs="Monaco"/>
          <w:color w:val="000000"/>
          <w:sz w:val="18"/>
          <w:szCs w:val="26"/>
        </w:rPr>
        <w:t>ArrayList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r w:rsidRPr="00DE58DF">
        <w:rPr>
          <w:rFonts w:ascii="Monaco" w:hAnsi="Monaco" w:cs="Monaco"/>
          <w:color w:val="0000C0"/>
          <w:sz w:val="18"/>
          <w:szCs w:val="26"/>
        </w:rPr>
        <w:t>AnswerChoises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 xml:space="preserve">=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new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ArrayList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);</w:t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5AF8A204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void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addMultipleChoise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 xml:space="preserve">String </w:t>
      </w:r>
      <w:proofErr w:type="spellStart"/>
      <w:r w:rsidRPr="00DE58DF">
        <w:rPr>
          <w:rFonts w:ascii="Monaco" w:hAnsi="Monaco" w:cs="Monaco"/>
          <w:color w:val="6A3E3E"/>
          <w:sz w:val="18"/>
          <w:szCs w:val="26"/>
        </w:rPr>
        <w:t>ans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){</w:t>
      </w:r>
    </w:p>
    <w:p w14:paraId="0F6C4846" w14:textId="7777777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r w:rsidRPr="00DE58DF">
        <w:rPr>
          <w:rFonts w:ascii="Monaco" w:hAnsi="Monaco" w:cs="Monaco"/>
          <w:color w:val="0000C0"/>
          <w:sz w:val="18"/>
          <w:szCs w:val="26"/>
        </w:rPr>
        <w:t>AnswerChoises</w:t>
      </w:r>
      <w:r w:rsidRPr="00DE58DF">
        <w:rPr>
          <w:rFonts w:ascii="Monaco" w:hAnsi="Monaco" w:cs="Monaco"/>
          <w:color w:val="000000"/>
          <w:sz w:val="18"/>
          <w:szCs w:val="26"/>
        </w:rPr>
        <w:t>.add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spellStart"/>
      <w:r w:rsidRPr="00DE58DF">
        <w:rPr>
          <w:rFonts w:ascii="Monaco" w:hAnsi="Monaco" w:cs="Monaco"/>
          <w:color w:val="6A3E3E"/>
          <w:sz w:val="18"/>
          <w:szCs w:val="26"/>
        </w:rPr>
        <w:t>ans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);</w:t>
      </w:r>
    </w:p>
    <w:p w14:paraId="1B85587B" w14:textId="5EBD5EE4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  <w:t>}</w:t>
      </w:r>
    </w:p>
    <w:p w14:paraId="65A03834" w14:textId="495EDE68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public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void</w:t>
      </w:r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proofErr w:type="gramStart"/>
      <w:r w:rsidRPr="00DE58DF">
        <w:rPr>
          <w:rFonts w:ascii="Monaco" w:hAnsi="Monaco" w:cs="Monaco"/>
          <w:color w:val="000000"/>
          <w:sz w:val="18"/>
          <w:szCs w:val="26"/>
        </w:rPr>
        <w:t>printQuestion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Pr="00DE58DF">
        <w:rPr>
          <w:rFonts w:ascii="Monaco" w:hAnsi="Monaco" w:cs="Monaco"/>
          <w:color w:val="000000"/>
          <w:sz w:val="18"/>
          <w:szCs w:val="26"/>
        </w:rPr>
        <w:t>){</w:t>
      </w: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4E9914B5" w14:textId="60EB9924" w:rsidR="00A12CA2" w:rsidRPr="00DE58DF" w:rsidRDefault="00E74B87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r w:rsidR="00A12CA2" w:rsidRPr="00DE58DF">
        <w:rPr>
          <w:rFonts w:ascii="Monaco" w:hAnsi="Monaco" w:cs="Monaco"/>
          <w:color w:val="000000"/>
          <w:sz w:val="18"/>
          <w:szCs w:val="26"/>
        </w:rPr>
        <w:t>System.</w:t>
      </w:r>
      <w:r w:rsidR="00A12CA2" w:rsidRPr="00DE58DF">
        <w:rPr>
          <w:rFonts w:ascii="Monaco" w:hAnsi="Monaco" w:cs="Monaco"/>
          <w:b/>
          <w:bCs/>
          <w:i/>
          <w:iCs/>
          <w:color w:val="0000C0"/>
          <w:sz w:val="18"/>
          <w:szCs w:val="26"/>
        </w:rPr>
        <w:t>out</w:t>
      </w:r>
      <w:r w:rsidR="00A12CA2" w:rsidRPr="00DE58DF">
        <w:rPr>
          <w:rFonts w:ascii="Monaco" w:hAnsi="Monaco" w:cs="Monaco"/>
          <w:color w:val="000000"/>
          <w:sz w:val="18"/>
          <w:szCs w:val="26"/>
        </w:rPr>
        <w:t>.println</w:t>
      </w:r>
      <w:proofErr w:type="spellEnd"/>
      <w:r w:rsidR="00A12CA2"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spellStart"/>
      <w:proofErr w:type="gramStart"/>
      <w:r w:rsidR="00A12CA2" w:rsidRPr="00DE58DF">
        <w:rPr>
          <w:rFonts w:ascii="Monaco" w:hAnsi="Monaco" w:cs="Monaco"/>
          <w:color w:val="000000"/>
          <w:sz w:val="18"/>
          <w:szCs w:val="26"/>
        </w:rPr>
        <w:t>getQuestion</w:t>
      </w:r>
      <w:proofErr w:type="spellEnd"/>
      <w:r w:rsidR="00A12CA2"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gramEnd"/>
      <w:r w:rsidR="00A12CA2" w:rsidRPr="00DE58DF">
        <w:rPr>
          <w:rFonts w:ascii="Monaco" w:hAnsi="Monaco" w:cs="Monaco"/>
          <w:color w:val="000000"/>
          <w:sz w:val="18"/>
          <w:szCs w:val="26"/>
        </w:rPr>
        <w:t>));</w:t>
      </w:r>
    </w:p>
    <w:p w14:paraId="61BC3A38" w14:textId="57871DF0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  <w:t xml:space="preserve"> </w:t>
      </w:r>
      <w:proofErr w:type="gramStart"/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for</w:t>
      </w:r>
      <w:r w:rsidRPr="00DE58DF">
        <w:rPr>
          <w:rFonts w:ascii="Monaco" w:hAnsi="Monaco" w:cs="Monaco"/>
          <w:color w:val="000000"/>
          <w:sz w:val="18"/>
          <w:szCs w:val="26"/>
        </w:rPr>
        <w:t>(</w:t>
      </w:r>
      <w:proofErr w:type="spellStart"/>
      <w:proofErr w:type="gramEnd"/>
      <w:r w:rsidRPr="00DE58DF">
        <w:rPr>
          <w:rFonts w:ascii="Monaco" w:hAnsi="Monaco" w:cs="Monaco"/>
          <w:b/>
          <w:bCs/>
          <w:color w:val="7F0055"/>
          <w:sz w:val="18"/>
          <w:szCs w:val="26"/>
        </w:rPr>
        <w:t>int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proofErr w:type="spellStart"/>
      <w:r w:rsidRPr="00DE58DF">
        <w:rPr>
          <w:rFonts w:ascii="Monaco" w:hAnsi="Monaco" w:cs="Monaco"/>
          <w:color w:val="6A3E3E"/>
          <w:sz w:val="18"/>
          <w:szCs w:val="26"/>
        </w:rPr>
        <w:t>i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=0;</w:t>
      </w:r>
      <w:r w:rsidRPr="00DE58DF">
        <w:rPr>
          <w:rFonts w:ascii="Monaco" w:hAnsi="Monaco" w:cs="Monaco"/>
          <w:color w:val="6A3E3E"/>
          <w:sz w:val="18"/>
          <w:szCs w:val="26"/>
        </w:rPr>
        <w:t>i</w:t>
      </w:r>
      <w:r w:rsidRPr="00DE58DF">
        <w:rPr>
          <w:rFonts w:ascii="Monaco" w:hAnsi="Monaco" w:cs="Monaco"/>
          <w:color w:val="000000"/>
          <w:sz w:val="18"/>
          <w:szCs w:val="26"/>
        </w:rPr>
        <w:t>&lt;</w:t>
      </w:r>
      <w:proofErr w:type="spellStart"/>
      <w:r w:rsidRPr="00DE58DF">
        <w:rPr>
          <w:rFonts w:ascii="Monaco" w:hAnsi="Monaco" w:cs="Monaco"/>
          <w:color w:val="0000C0"/>
          <w:sz w:val="18"/>
          <w:szCs w:val="26"/>
        </w:rPr>
        <w:t>AnswerChoises</w:t>
      </w:r>
      <w:r w:rsidRPr="00DE58DF">
        <w:rPr>
          <w:rFonts w:ascii="Monaco" w:hAnsi="Monaco" w:cs="Monaco"/>
          <w:color w:val="000000"/>
          <w:sz w:val="18"/>
          <w:szCs w:val="26"/>
        </w:rPr>
        <w:t>.size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();</w:t>
      </w:r>
      <w:proofErr w:type="spellStart"/>
      <w:r w:rsidRPr="00DE58DF">
        <w:rPr>
          <w:rFonts w:ascii="Monaco" w:hAnsi="Monaco" w:cs="Monaco"/>
          <w:color w:val="6A3E3E"/>
          <w:sz w:val="18"/>
          <w:szCs w:val="26"/>
        </w:rPr>
        <w:t>i</w:t>
      </w:r>
      <w:proofErr w:type="spellEnd"/>
      <w:r w:rsidRPr="00DE58DF">
        <w:rPr>
          <w:rFonts w:ascii="Monaco" w:hAnsi="Monaco" w:cs="Monaco"/>
          <w:color w:val="000000"/>
          <w:sz w:val="18"/>
          <w:szCs w:val="26"/>
        </w:rPr>
        <w:t>++){</w:t>
      </w:r>
    </w:p>
    <w:p w14:paraId="0D1267B7" w14:textId="5703D394" w:rsidR="00A12CA2" w:rsidRPr="00E74B87" w:rsidRDefault="00E74B87" w:rsidP="00E74B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>
        <w:rPr>
          <w:rFonts w:ascii="Monaco" w:hAnsi="Monaco" w:cs="Monaco"/>
          <w:color w:val="000000"/>
          <w:sz w:val="18"/>
          <w:szCs w:val="26"/>
        </w:rPr>
        <w:tab/>
      </w:r>
      <w:r>
        <w:rPr>
          <w:rFonts w:ascii="Monaco" w:hAnsi="Monaco" w:cs="Monaco"/>
          <w:color w:val="000000"/>
          <w:sz w:val="18"/>
          <w:szCs w:val="26"/>
        </w:rPr>
        <w:tab/>
      </w:r>
      <w:proofErr w:type="spellStart"/>
      <w:r w:rsidR="00A12CA2" w:rsidRPr="00DE58DF">
        <w:rPr>
          <w:rFonts w:ascii="Monaco" w:hAnsi="Monaco" w:cs="Monaco"/>
          <w:color w:val="000000"/>
          <w:sz w:val="18"/>
          <w:szCs w:val="26"/>
        </w:rPr>
        <w:t>System.</w:t>
      </w:r>
      <w:r w:rsidR="00A12CA2" w:rsidRPr="00DE58DF">
        <w:rPr>
          <w:rFonts w:ascii="Monaco" w:hAnsi="Monaco" w:cs="Monaco"/>
          <w:b/>
          <w:bCs/>
          <w:i/>
          <w:iCs/>
          <w:color w:val="0000C0"/>
          <w:sz w:val="18"/>
          <w:szCs w:val="26"/>
        </w:rPr>
        <w:t>out</w:t>
      </w:r>
      <w:r w:rsidR="00A12CA2" w:rsidRPr="00DE58DF">
        <w:rPr>
          <w:rFonts w:ascii="Monaco" w:hAnsi="Monaco" w:cs="Monaco"/>
          <w:color w:val="000000"/>
          <w:sz w:val="18"/>
          <w:szCs w:val="26"/>
        </w:rPr>
        <w:t>.println</w:t>
      </w:r>
      <w:proofErr w:type="spellEnd"/>
      <w:r w:rsidR="00A12CA2" w:rsidRPr="00DE58DF">
        <w:rPr>
          <w:rFonts w:ascii="Monaco" w:hAnsi="Monaco" w:cs="Monaco"/>
          <w:color w:val="000000"/>
          <w:sz w:val="18"/>
          <w:szCs w:val="26"/>
        </w:rPr>
        <w:t>(((</w:t>
      </w:r>
      <w:r w:rsidR="00A12CA2" w:rsidRPr="00DE58DF">
        <w:rPr>
          <w:rFonts w:ascii="Monaco" w:hAnsi="Monaco" w:cs="Monaco"/>
          <w:b/>
          <w:bCs/>
          <w:color w:val="7F0055"/>
          <w:sz w:val="18"/>
          <w:szCs w:val="26"/>
        </w:rPr>
        <w:t>char</w:t>
      </w:r>
      <w:r w:rsidR="00A12CA2" w:rsidRPr="00DE58DF">
        <w:rPr>
          <w:rFonts w:ascii="Monaco" w:hAnsi="Monaco" w:cs="Monaco"/>
          <w:color w:val="000000"/>
          <w:sz w:val="18"/>
          <w:szCs w:val="26"/>
        </w:rPr>
        <w:t>) 65+</w:t>
      </w:r>
      <w:proofErr w:type="gramStart"/>
      <w:r w:rsidR="00A12CA2" w:rsidRPr="00DE58DF">
        <w:rPr>
          <w:rFonts w:ascii="Monaco" w:hAnsi="Monaco" w:cs="Monaco"/>
          <w:color w:val="6A3E3E"/>
          <w:sz w:val="18"/>
          <w:szCs w:val="26"/>
        </w:rPr>
        <w:t>i</w:t>
      </w:r>
      <w:r w:rsidR="00A12CA2" w:rsidRPr="00DE58DF">
        <w:rPr>
          <w:rFonts w:ascii="Monaco" w:hAnsi="Monaco" w:cs="Monaco"/>
          <w:color w:val="000000"/>
          <w:sz w:val="18"/>
          <w:szCs w:val="26"/>
        </w:rPr>
        <w:t>)+</w:t>
      </w:r>
      <w:proofErr w:type="gramEnd"/>
      <w:r w:rsidR="00A12CA2" w:rsidRPr="00DE58DF">
        <w:rPr>
          <w:rFonts w:ascii="Monaco" w:hAnsi="Monaco" w:cs="Monaco"/>
          <w:color w:val="2A00FF"/>
          <w:sz w:val="18"/>
          <w:szCs w:val="26"/>
        </w:rPr>
        <w:t>") "</w:t>
      </w:r>
      <w:r w:rsidR="00A12CA2" w:rsidRPr="00DE58DF">
        <w:rPr>
          <w:rFonts w:ascii="Monaco" w:hAnsi="Monaco" w:cs="Monaco"/>
          <w:color w:val="000000"/>
          <w:sz w:val="18"/>
          <w:szCs w:val="26"/>
        </w:rPr>
        <w:t xml:space="preserve"> </w:t>
      </w:r>
      <w:r w:rsidR="00A12CA2" w:rsidRPr="00E74B87">
        <w:rPr>
          <w:rFonts w:ascii="Monaco" w:hAnsi="Monaco" w:cs="Monaco"/>
          <w:color w:val="000000"/>
          <w:sz w:val="18"/>
          <w:szCs w:val="26"/>
        </w:rPr>
        <w:t>+</w:t>
      </w:r>
      <w:proofErr w:type="spellStart"/>
      <w:r w:rsidR="00A12CA2" w:rsidRPr="00E74B87">
        <w:rPr>
          <w:rFonts w:ascii="Monaco" w:hAnsi="Monaco" w:cs="Monaco"/>
          <w:color w:val="0000C0"/>
          <w:sz w:val="18"/>
          <w:szCs w:val="26"/>
        </w:rPr>
        <w:t>AnswerChoises</w:t>
      </w:r>
      <w:r w:rsidR="00A12CA2" w:rsidRPr="00E74B87">
        <w:rPr>
          <w:rFonts w:ascii="Monaco" w:hAnsi="Monaco" w:cs="Monaco"/>
          <w:color w:val="000000"/>
          <w:sz w:val="18"/>
          <w:szCs w:val="26"/>
        </w:rPr>
        <w:t>.get</w:t>
      </w:r>
      <w:proofErr w:type="spellEnd"/>
      <w:r w:rsidR="00A12CA2" w:rsidRPr="00E74B87">
        <w:rPr>
          <w:rFonts w:ascii="Monaco" w:hAnsi="Monaco" w:cs="Monaco"/>
          <w:color w:val="000000"/>
          <w:sz w:val="18"/>
          <w:szCs w:val="26"/>
        </w:rPr>
        <w:t>(</w:t>
      </w:r>
      <w:proofErr w:type="spellStart"/>
      <w:r w:rsidR="00A12CA2" w:rsidRPr="00E74B87">
        <w:rPr>
          <w:rFonts w:ascii="Monaco" w:hAnsi="Monaco" w:cs="Monaco"/>
          <w:color w:val="6A3E3E"/>
          <w:sz w:val="18"/>
          <w:szCs w:val="26"/>
        </w:rPr>
        <w:t>i</w:t>
      </w:r>
      <w:proofErr w:type="spellEnd"/>
      <w:r w:rsidR="00A12CA2" w:rsidRPr="00E74B87">
        <w:rPr>
          <w:rFonts w:ascii="Monaco" w:hAnsi="Monaco" w:cs="Monaco"/>
          <w:color w:val="000000"/>
          <w:sz w:val="18"/>
          <w:szCs w:val="26"/>
        </w:rPr>
        <w:t>));</w:t>
      </w:r>
    </w:p>
    <w:p w14:paraId="1ED71672" w14:textId="260782F7" w:rsidR="00A12CA2" w:rsidRPr="00DE58DF" w:rsidRDefault="00625C66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  <w:r w:rsidR="00A12CA2" w:rsidRPr="00DE58DF">
        <w:rPr>
          <w:rFonts w:ascii="Monaco" w:hAnsi="Monaco" w:cs="Monaco"/>
          <w:color w:val="000000"/>
          <w:sz w:val="18"/>
          <w:szCs w:val="26"/>
        </w:rPr>
        <w:t xml:space="preserve"> }</w:t>
      </w:r>
      <w:r w:rsidR="00A12CA2" w:rsidRPr="00DE58DF">
        <w:rPr>
          <w:rFonts w:ascii="Monaco" w:hAnsi="Monaco" w:cs="Monaco"/>
          <w:color w:val="000000"/>
          <w:sz w:val="18"/>
          <w:szCs w:val="26"/>
        </w:rPr>
        <w:tab/>
      </w:r>
      <w:r w:rsidR="00A12CA2"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5132D7EF" w14:textId="0DC893E2" w:rsidR="00A12CA2" w:rsidRPr="00DE58DF" w:rsidRDefault="00625C66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ab/>
      </w:r>
    </w:p>
    <w:p w14:paraId="2692C524" w14:textId="2B24F9F7" w:rsidR="00A12CA2" w:rsidRPr="00DE58DF" w:rsidRDefault="00A12CA2" w:rsidP="00625C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</w:rPr>
      </w:pPr>
      <w:r w:rsidRPr="00DE58DF">
        <w:rPr>
          <w:rFonts w:ascii="Monaco" w:hAnsi="Monaco" w:cs="Monaco"/>
          <w:color w:val="000000"/>
          <w:sz w:val="18"/>
          <w:szCs w:val="26"/>
        </w:rPr>
        <w:t>}</w:t>
      </w:r>
      <w:r w:rsidR="00625C66" w:rsidRPr="00DE58DF">
        <w:rPr>
          <w:rFonts w:ascii="Monaco" w:hAnsi="Monaco" w:cs="Monaco"/>
          <w:color w:val="000000"/>
          <w:sz w:val="18"/>
          <w:szCs w:val="26"/>
        </w:rPr>
        <w:t xml:space="preserve">  </w:t>
      </w:r>
    </w:p>
    <w:p w14:paraId="6C0054EA" w14:textId="77777777" w:rsidR="00521B7B" w:rsidRPr="00DE58DF" w:rsidRDefault="00521B7B" w:rsidP="00625C66">
      <w:pPr>
        <w:pStyle w:val="ListParagraph"/>
        <w:ind w:left="0"/>
        <w:rPr>
          <w:sz w:val="20"/>
          <w:szCs w:val="26"/>
        </w:rPr>
      </w:pPr>
      <w:r w:rsidRPr="00DE58DF">
        <w:rPr>
          <w:sz w:val="20"/>
          <w:szCs w:val="26"/>
        </w:rPr>
        <w:br w:type="page"/>
      </w:r>
    </w:p>
    <w:p w14:paraId="2C3F4A26" w14:textId="40C7450D" w:rsidR="00480178" w:rsidRDefault="00DE58DF" w:rsidP="00D3704A">
      <w:pPr>
        <w:ind w:left="360"/>
        <w:rPr>
          <w:sz w:val="26"/>
          <w:szCs w:val="26"/>
        </w:rPr>
      </w:pPr>
      <w:r w:rsidRPr="00DE58DF">
        <w:rPr>
          <w:sz w:val="26"/>
          <w:szCs w:val="26"/>
        </w:rPr>
        <w:t>3</w:t>
      </w:r>
      <w:r w:rsidR="00F34DAC" w:rsidRPr="00DE58DF">
        <w:rPr>
          <w:sz w:val="26"/>
          <w:szCs w:val="26"/>
        </w:rPr>
        <w:t xml:space="preserve">) </w:t>
      </w:r>
    </w:p>
    <w:p w14:paraId="1918D0E8" w14:textId="331DDCAB" w:rsidR="00D01E76" w:rsidRDefault="00F44328" w:rsidP="00480178">
      <w:pPr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Tossing Coin game, when you toss a coin you can get either HEAD or TAIL with equal probability.  If it is not fair coin the </w:t>
      </w:r>
      <w:r w:rsidR="00480178">
        <w:rPr>
          <w:sz w:val="26"/>
          <w:szCs w:val="26"/>
        </w:rPr>
        <w:t>probability</w:t>
      </w:r>
      <w:r>
        <w:rPr>
          <w:sz w:val="26"/>
          <w:szCs w:val="26"/>
        </w:rPr>
        <w:t xml:space="preserve"> of getting HEAD or TAIL will change. Design a Class that you can simulate</w:t>
      </w:r>
      <w:r w:rsidR="00480178">
        <w:rPr>
          <w:sz w:val="26"/>
          <w:szCs w:val="26"/>
        </w:rPr>
        <w:t xml:space="preserve"> for 50 tosses</w:t>
      </w:r>
      <w:r>
        <w:rPr>
          <w:sz w:val="26"/>
          <w:szCs w:val="26"/>
        </w:rPr>
        <w:t xml:space="preserve"> both fair and unfair coins</w:t>
      </w:r>
      <w:r w:rsidR="00A91E83">
        <w:rPr>
          <w:sz w:val="26"/>
          <w:szCs w:val="26"/>
        </w:rPr>
        <w:t xml:space="preserve"> and print out the statistics of HEAD TAIL count</w:t>
      </w:r>
      <w:r>
        <w:rPr>
          <w:sz w:val="26"/>
          <w:szCs w:val="26"/>
        </w:rPr>
        <w:t xml:space="preserve">. </w:t>
      </w:r>
    </w:p>
    <w:p w14:paraId="4EA87CC7" w14:textId="1026E409" w:rsidR="008D26FC" w:rsidRDefault="008D26FC" w:rsidP="008D26F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Draw UML diagram</w:t>
      </w:r>
      <w:r w:rsidR="006C738A">
        <w:rPr>
          <w:sz w:val="26"/>
          <w:szCs w:val="26"/>
        </w:rPr>
        <w:t xml:space="preserve"> </w:t>
      </w:r>
      <w:r w:rsidR="006C738A">
        <w:rPr>
          <w:sz w:val="26"/>
          <w:szCs w:val="26"/>
        </w:rPr>
        <w:tab/>
      </w:r>
      <w:r w:rsidR="006C738A">
        <w:rPr>
          <w:sz w:val="26"/>
          <w:szCs w:val="26"/>
        </w:rPr>
        <w:tab/>
        <w:t>10</w:t>
      </w:r>
    </w:p>
    <w:p w14:paraId="236173CD" w14:textId="02DB0C75" w:rsidR="008D26FC" w:rsidRDefault="008D26FC" w:rsidP="008D26F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Implement The Code</w:t>
      </w:r>
      <w:r w:rsidR="006C738A">
        <w:rPr>
          <w:sz w:val="26"/>
          <w:szCs w:val="26"/>
        </w:rPr>
        <w:tab/>
        <w:t>15</w:t>
      </w:r>
    </w:p>
    <w:p w14:paraId="10E1E8E0" w14:textId="5CE3FB87" w:rsidR="009E63FE" w:rsidRDefault="006C738A" w:rsidP="008D26F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Code the Simulation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</w:t>
      </w:r>
    </w:p>
    <w:p w14:paraId="4AD552A2" w14:textId="77777777" w:rsidR="009E63FE" w:rsidRPr="009E63FE" w:rsidRDefault="009E63FE" w:rsidP="009E63FE"/>
    <w:p w14:paraId="66A7E2C4" w14:textId="77777777" w:rsidR="009E63FE" w:rsidRPr="009E63FE" w:rsidRDefault="009E63FE" w:rsidP="009E63FE"/>
    <w:p w14:paraId="693A8B02" w14:textId="77777777" w:rsidR="009E63FE" w:rsidRPr="009E63FE" w:rsidRDefault="009E63FE" w:rsidP="009E63FE"/>
    <w:p w14:paraId="72EF11A2" w14:textId="77777777" w:rsidR="009E63FE" w:rsidRPr="009E63FE" w:rsidRDefault="009E63FE" w:rsidP="009E63FE"/>
    <w:p w14:paraId="6A8DA40A" w14:textId="77777777" w:rsidR="009E63FE" w:rsidRPr="009E63FE" w:rsidRDefault="009E63FE" w:rsidP="009E63FE"/>
    <w:p w14:paraId="2C5B7883" w14:textId="77777777" w:rsidR="009E63FE" w:rsidRPr="009E63FE" w:rsidRDefault="009E63FE" w:rsidP="009E63FE"/>
    <w:p w14:paraId="29D7A8AE" w14:textId="77777777" w:rsidR="009E63FE" w:rsidRPr="009E63FE" w:rsidRDefault="009E63FE" w:rsidP="009E63FE"/>
    <w:p w14:paraId="26A7FD52" w14:textId="77777777" w:rsidR="009E63FE" w:rsidRPr="009E63FE" w:rsidRDefault="009E63FE" w:rsidP="009E63FE"/>
    <w:p w14:paraId="505B3757" w14:textId="77777777" w:rsidR="009E63FE" w:rsidRPr="009E63FE" w:rsidRDefault="009E63FE" w:rsidP="009E63FE"/>
    <w:p w14:paraId="46FA0459" w14:textId="77777777" w:rsidR="009E63FE" w:rsidRPr="009E63FE" w:rsidRDefault="009E63FE" w:rsidP="009E63FE"/>
    <w:p w14:paraId="22D553B3" w14:textId="77777777" w:rsidR="009E63FE" w:rsidRPr="009E63FE" w:rsidRDefault="009E63FE" w:rsidP="009E63FE"/>
    <w:p w14:paraId="1F43FB94" w14:textId="77777777" w:rsidR="009E63FE" w:rsidRPr="009E63FE" w:rsidRDefault="009E63FE" w:rsidP="009E63FE"/>
    <w:p w14:paraId="258C2F8F" w14:textId="77777777" w:rsidR="009E63FE" w:rsidRPr="009E63FE" w:rsidRDefault="009E63FE" w:rsidP="009E63FE"/>
    <w:p w14:paraId="16AAD78B" w14:textId="77777777" w:rsidR="009E63FE" w:rsidRPr="009E63FE" w:rsidRDefault="009E63FE" w:rsidP="009E63FE"/>
    <w:p w14:paraId="4664BAD6" w14:textId="77777777" w:rsidR="009E63FE" w:rsidRPr="009E63FE" w:rsidRDefault="009E63FE" w:rsidP="009E63FE"/>
    <w:p w14:paraId="0D40147F" w14:textId="77777777" w:rsidR="009E63FE" w:rsidRPr="009E63FE" w:rsidRDefault="009E63FE" w:rsidP="009E63FE"/>
    <w:p w14:paraId="4BDD4E97" w14:textId="77777777" w:rsidR="009E63FE" w:rsidRPr="009E63FE" w:rsidRDefault="009E63FE" w:rsidP="009E63FE"/>
    <w:p w14:paraId="5E9C2410" w14:textId="77777777" w:rsidR="009E63FE" w:rsidRPr="009E63FE" w:rsidRDefault="009E63FE" w:rsidP="009E63FE"/>
    <w:p w14:paraId="1E69BD04" w14:textId="77777777" w:rsidR="009E63FE" w:rsidRPr="009E63FE" w:rsidRDefault="009E63FE" w:rsidP="009E63FE"/>
    <w:p w14:paraId="5D2BF983" w14:textId="77777777" w:rsidR="009E63FE" w:rsidRPr="009E63FE" w:rsidRDefault="009E63FE" w:rsidP="009E63FE"/>
    <w:p w14:paraId="2D6ABEED" w14:textId="77777777" w:rsidR="009E63FE" w:rsidRPr="009E63FE" w:rsidRDefault="009E63FE" w:rsidP="009E63FE"/>
    <w:p w14:paraId="6301BBB8" w14:textId="77777777" w:rsidR="009E63FE" w:rsidRPr="009E63FE" w:rsidRDefault="009E63FE" w:rsidP="009E63FE"/>
    <w:p w14:paraId="04797585" w14:textId="77777777" w:rsidR="009E63FE" w:rsidRPr="009E63FE" w:rsidRDefault="009E63FE" w:rsidP="009E63FE"/>
    <w:p w14:paraId="4A6CB79A" w14:textId="77777777" w:rsidR="009E63FE" w:rsidRPr="009E63FE" w:rsidRDefault="009E63FE" w:rsidP="009E63FE"/>
    <w:p w14:paraId="0B189373" w14:textId="77777777" w:rsidR="009E63FE" w:rsidRPr="009E63FE" w:rsidRDefault="009E63FE" w:rsidP="009E63FE"/>
    <w:p w14:paraId="6E8D89EC" w14:textId="77777777" w:rsidR="009E63FE" w:rsidRPr="009E63FE" w:rsidRDefault="009E63FE" w:rsidP="009E63FE"/>
    <w:p w14:paraId="2735D838" w14:textId="77777777" w:rsidR="009E63FE" w:rsidRPr="009E63FE" w:rsidRDefault="009E63FE" w:rsidP="009E63FE"/>
    <w:p w14:paraId="4773C0A3" w14:textId="77777777" w:rsidR="009E63FE" w:rsidRPr="009E63FE" w:rsidRDefault="009E63FE" w:rsidP="009E63FE"/>
    <w:p w14:paraId="516EB71B" w14:textId="77777777" w:rsidR="009E63FE" w:rsidRPr="009E63FE" w:rsidRDefault="009E63FE" w:rsidP="009E63FE"/>
    <w:p w14:paraId="2B5A8EEE" w14:textId="77777777" w:rsidR="009E63FE" w:rsidRPr="009E63FE" w:rsidRDefault="009E63FE" w:rsidP="009E63FE"/>
    <w:p w14:paraId="058AB5CC" w14:textId="77777777" w:rsidR="009E63FE" w:rsidRPr="009E63FE" w:rsidRDefault="009E63FE" w:rsidP="009E63FE"/>
    <w:p w14:paraId="313B2A55" w14:textId="77777777" w:rsidR="009E63FE" w:rsidRPr="009E63FE" w:rsidRDefault="009E63FE" w:rsidP="009E63FE"/>
    <w:p w14:paraId="67D2632F" w14:textId="77777777" w:rsidR="009E63FE" w:rsidRPr="009E63FE" w:rsidRDefault="009E63FE" w:rsidP="009E63FE"/>
    <w:p w14:paraId="1A268A92" w14:textId="77777777" w:rsidR="009E63FE" w:rsidRPr="009E63FE" w:rsidRDefault="009E63FE" w:rsidP="009E63FE"/>
    <w:p w14:paraId="313563E1" w14:textId="0B429253" w:rsidR="008D26FC" w:rsidRDefault="008D26FC" w:rsidP="009E63FE">
      <w:pPr>
        <w:tabs>
          <w:tab w:val="left" w:pos="3574"/>
        </w:tabs>
      </w:pPr>
    </w:p>
    <w:p w14:paraId="13F44409" w14:textId="77777777" w:rsidR="009E63FE" w:rsidRDefault="009E63FE" w:rsidP="009E63FE">
      <w:pPr>
        <w:tabs>
          <w:tab w:val="left" w:pos="3574"/>
        </w:tabs>
      </w:pPr>
    </w:p>
    <w:p w14:paraId="4298EA98" w14:textId="77777777" w:rsidR="009E63FE" w:rsidRPr="00DE58DF" w:rsidRDefault="009E63FE" w:rsidP="009E63FE"/>
    <w:p w14:paraId="7F6C945E" w14:textId="77777777" w:rsidR="009E63FE" w:rsidRPr="00DE58DF" w:rsidRDefault="009E63FE" w:rsidP="006B01E1">
      <w:pPr>
        <w:pStyle w:val="ListParagraph"/>
        <w:numPr>
          <w:ilvl w:val="0"/>
          <w:numId w:val="4"/>
        </w:numPr>
      </w:pPr>
    </w:p>
    <w:p w14:paraId="0384E179" w14:textId="2C9F04C1" w:rsidR="009E63FE" w:rsidRPr="006B01E1" w:rsidRDefault="009E63FE" w:rsidP="006B01E1">
      <w:pPr>
        <w:pStyle w:val="ListParagraph"/>
        <w:numPr>
          <w:ilvl w:val="1"/>
          <w:numId w:val="4"/>
        </w:numPr>
        <w:rPr>
          <w:lang w:val="tr-TR"/>
        </w:rPr>
      </w:pPr>
      <w:r w:rsidRPr="006B01E1">
        <w:rPr>
          <w:lang w:val="tr-TR"/>
        </w:rPr>
        <w:t>Aşağıdaki UML sınıf diyagramını dikkatlice inceleyiniz  ge</w:t>
      </w:r>
      <w:r w:rsidR="006B01E1">
        <w:rPr>
          <w:lang w:val="tr-TR"/>
        </w:rPr>
        <w:t>rekli sınıf(</w:t>
      </w:r>
      <w:proofErr w:type="spellStart"/>
      <w:r w:rsidR="006B01E1">
        <w:rPr>
          <w:lang w:val="tr-TR"/>
        </w:rPr>
        <w:t>ları</w:t>
      </w:r>
      <w:proofErr w:type="spellEnd"/>
      <w:r w:rsidR="006B01E1">
        <w:rPr>
          <w:lang w:val="tr-TR"/>
        </w:rPr>
        <w:t>) ve arabirimle</w:t>
      </w:r>
      <w:r w:rsidRPr="006B01E1">
        <w:rPr>
          <w:lang w:val="tr-TR"/>
        </w:rPr>
        <w:t>r</w:t>
      </w:r>
      <w:r w:rsidR="006B01E1">
        <w:rPr>
          <w:lang w:val="tr-TR"/>
        </w:rPr>
        <w:t>i</w:t>
      </w:r>
      <w:r w:rsidRPr="006B01E1">
        <w:rPr>
          <w:lang w:val="tr-TR"/>
        </w:rPr>
        <w:t xml:space="preserve">  JAVA programlama dili kullanarak tasarlayınız (20)</w:t>
      </w:r>
    </w:p>
    <w:p w14:paraId="1BCA943C" w14:textId="4AB3D63F" w:rsidR="009E63FE" w:rsidRPr="006B01E1" w:rsidRDefault="006B01E1" w:rsidP="006B01E1">
      <w:pPr>
        <w:pStyle w:val="ListParagraph"/>
        <w:numPr>
          <w:ilvl w:val="1"/>
          <w:numId w:val="4"/>
        </w:numPr>
        <w:rPr>
          <w:lang w:val="tr-TR"/>
        </w:rPr>
      </w:pPr>
      <w:r>
        <w:rPr>
          <w:lang w:val="tr-TR"/>
        </w:rPr>
        <w:t xml:space="preserve">Bir  test sınıfı oluşturunuz. Bu sınıfın main metodu içinde </w:t>
      </w:r>
      <w:proofErr w:type="spellStart"/>
      <w:r>
        <w:rPr>
          <w:lang w:val="tr-TR"/>
        </w:rPr>
        <w:t>AnalogWatchWithSecondHand</w:t>
      </w:r>
      <w:proofErr w:type="spellEnd"/>
      <w:r>
        <w:rPr>
          <w:lang w:val="tr-TR"/>
        </w:rPr>
        <w:t xml:space="preserve"> nesnesinin tüm metotlarını  gerekli argümanları  sağlayarak çıktılarını yazarak test ediniz. (</w:t>
      </w:r>
      <w:r w:rsidR="009E63FE" w:rsidRPr="006B01E1">
        <w:rPr>
          <w:lang w:val="tr-TR"/>
        </w:rPr>
        <w:t>20)</w:t>
      </w:r>
    </w:p>
    <w:p w14:paraId="78686666" w14:textId="77777777" w:rsidR="009E63FE" w:rsidRPr="006B01E1" w:rsidRDefault="009E63FE" w:rsidP="009E63FE">
      <w:pPr>
        <w:ind w:left="360"/>
        <w:rPr>
          <w:lang w:val="tr-TR"/>
        </w:rPr>
      </w:pPr>
      <w:r w:rsidRPr="006B01E1">
        <w:rPr>
          <w:noProof/>
        </w:rPr>
        <w:drawing>
          <wp:inline distT="0" distB="0" distL="0" distR="0" wp14:anchorId="433D550B" wp14:editId="22F45F44">
            <wp:extent cx="5727700" cy="5329555"/>
            <wp:effectExtent l="0" t="0" r="1270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54A2" w14:textId="77777777" w:rsidR="009E63FE" w:rsidRPr="006B01E1" w:rsidRDefault="009E63FE" w:rsidP="009E63FE">
      <w:pPr>
        <w:ind w:left="360"/>
        <w:rPr>
          <w:lang w:val="tr-TR"/>
        </w:rPr>
      </w:pPr>
    </w:p>
    <w:p w14:paraId="5E14B52C" w14:textId="77777777" w:rsidR="009E63FE" w:rsidRPr="006B01E1" w:rsidRDefault="009E63FE" w:rsidP="009E63FE">
      <w:pPr>
        <w:rPr>
          <w:lang w:val="tr-TR"/>
        </w:rPr>
      </w:pPr>
      <w:r w:rsidRPr="006B01E1">
        <w:rPr>
          <w:lang w:val="tr-TR"/>
        </w:rPr>
        <w:br w:type="page"/>
      </w:r>
    </w:p>
    <w:p w14:paraId="5B774F85" w14:textId="3156CAB7" w:rsidR="009E63FE" w:rsidRPr="006B01E1" w:rsidRDefault="009E63FE" w:rsidP="006B01E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Monaco" w:hAnsi="Monaco" w:cs="Monaco"/>
          <w:sz w:val="26"/>
          <w:szCs w:val="26"/>
          <w:lang w:val="tr-TR"/>
        </w:rPr>
      </w:pPr>
      <w:r w:rsidRPr="006B01E1">
        <w:rPr>
          <w:rFonts w:ascii="Times New Roman" w:hAnsi="Times New Roman" w:cs="Times New Roman"/>
          <w:szCs w:val="26"/>
          <w:lang w:val="tr-TR"/>
        </w:rPr>
        <w:t xml:space="preserve"> </w:t>
      </w:r>
      <w:r w:rsidR="00175FC6" w:rsidRPr="00175FC6">
        <w:rPr>
          <w:rFonts w:ascii="Times New Roman" w:hAnsi="Times New Roman" w:cs="Times New Roman"/>
          <w:sz w:val="28"/>
          <w:szCs w:val="26"/>
          <w:lang w:val="tr-TR"/>
        </w:rPr>
        <w:t>Verilen yorum satırlarına göre hataları bulup düzletiniz</w:t>
      </w:r>
      <w:r w:rsidRPr="00175FC6">
        <w:rPr>
          <w:rFonts w:ascii="Times New Roman" w:hAnsi="Times New Roman" w:cs="Times New Roman"/>
          <w:sz w:val="28"/>
          <w:szCs w:val="26"/>
          <w:lang w:val="tr-TR"/>
        </w:rPr>
        <w:t>, (</w:t>
      </w:r>
      <w:r w:rsidR="00175FC6" w:rsidRPr="00175FC6">
        <w:rPr>
          <w:rFonts w:ascii="Times New Roman" w:hAnsi="Times New Roman" w:cs="Times New Roman"/>
          <w:sz w:val="28"/>
          <w:szCs w:val="26"/>
          <w:lang w:val="tr-TR"/>
        </w:rPr>
        <w:t>8 hataya kadar puan verilir</w:t>
      </w:r>
      <w:r w:rsidRPr="00175FC6">
        <w:rPr>
          <w:rFonts w:ascii="Times New Roman" w:hAnsi="Times New Roman" w:cs="Times New Roman"/>
          <w:sz w:val="28"/>
          <w:szCs w:val="26"/>
          <w:lang w:val="tr-TR"/>
        </w:rPr>
        <w:t xml:space="preserve">) </w:t>
      </w:r>
      <w:r w:rsidR="00175FC6" w:rsidRPr="00175FC6">
        <w:rPr>
          <w:rFonts w:ascii="Times New Roman" w:hAnsi="Times New Roman" w:cs="Times New Roman"/>
          <w:sz w:val="28"/>
          <w:szCs w:val="26"/>
          <w:lang w:val="tr-TR"/>
        </w:rPr>
        <w:t xml:space="preserve"> Yazım hataları ve mantıksal hatalar vardır.  Eksik kod varsa onları da ekleyiniz </w:t>
      </w:r>
      <w:r w:rsidR="00636336">
        <w:rPr>
          <w:rFonts w:ascii="Times New Roman" w:hAnsi="Times New Roman" w:cs="Times New Roman"/>
          <w:sz w:val="28"/>
          <w:szCs w:val="26"/>
          <w:lang w:val="tr-TR"/>
        </w:rPr>
        <w:t xml:space="preserve">(8 puan) </w:t>
      </w:r>
      <w:r w:rsidRPr="00175FC6">
        <w:rPr>
          <w:rFonts w:ascii="Times New Roman" w:hAnsi="Times New Roman" w:cs="Times New Roman"/>
          <w:sz w:val="28"/>
          <w:szCs w:val="26"/>
          <w:lang w:val="tr-TR"/>
        </w:rPr>
        <w:t xml:space="preserve">(40 </w:t>
      </w:r>
      <w:proofErr w:type="spellStart"/>
      <w:r w:rsidRPr="00175FC6">
        <w:rPr>
          <w:rFonts w:ascii="Times New Roman" w:hAnsi="Times New Roman" w:cs="Times New Roman"/>
          <w:sz w:val="28"/>
          <w:szCs w:val="26"/>
          <w:lang w:val="tr-TR"/>
        </w:rPr>
        <w:t>points</w:t>
      </w:r>
      <w:proofErr w:type="spellEnd"/>
      <w:r w:rsidRPr="00175FC6">
        <w:rPr>
          <w:rFonts w:ascii="Times New Roman" w:hAnsi="Times New Roman" w:cs="Times New Roman"/>
          <w:sz w:val="28"/>
          <w:szCs w:val="26"/>
          <w:lang w:val="tr-TR"/>
        </w:rPr>
        <w:t>)</w:t>
      </w:r>
      <w:r w:rsidR="00636336">
        <w:rPr>
          <w:rFonts w:ascii="Times New Roman" w:hAnsi="Times New Roman" w:cs="Times New Roman"/>
          <w:sz w:val="28"/>
          <w:szCs w:val="26"/>
          <w:lang w:val="tr-TR"/>
        </w:rPr>
        <w:t xml:space="preserve"> </w:t>
      </w:r>
    </w:p>
    <w:p w14:paraId="0B3288CC" w14:textId="6F492ADB" w:rsidR="009E63FE" w:rsidRPr="006B01E1" w:rsidRDefault="00175FC6" w:rsidP="009E63FE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  <w:lang w:val="tr-TR"/>
        </w:rPr>
      </w:pPr>
      <w:r>
        <w:rPr>
          <w:rFonts w:ascii="Monaco" w:hAnsi="Monaco" w:cs="Monaco"/>
          <w:sz w:val="26"/>
          <w:szCs w:val="26"/>
          <w:lang w:val="tr-TR"/>
        </w:rPr>
        <w:t xml:space="preserve">DOĞRU BULUNAN HATALARA 4 puan verilir </w:t>
      </w:r>
      <w:proofErr w:type="spellStart"/>
      <w:r>
        <w:rPr>
          <w:rFonts w:ascii="Monaco" w:hAnsi="Monaco" w:cs="Monaco"/>
          <w:sz w:val="26"/>
          <w:szCs w:val="26"/>
          <w:lang w:val="tr-TR"/>
        </w:rPr>
        <w:t>max</w:t>
      </w:r>
      <w:proofErr w:type="spellEnd"/>
      <w:r>
        <w:rPr>
          <w:rFonts w:ascii="Monaco" w:hAnsi="Monaco" w:cs="Monaco"/>
          <w:sz w:val="26"/>
          <w:szCs w:val="26"/>
          <w:lang w:val="tr-TR"/>
        </w:rPr>
        <w:t xml:space="preserve"> </w:t>
      </w:r>
      <w:r w:rsidR="009E63FE" w:rsidRPr="006B01E1">
        <w:rPr>
          <w:rFonts w:ascii="Monaco" w:hAnsi="Monaco" w:cs="Monaco"/>
          <w:sz w:val="26"/>
          <w:szCs w:val="26"/>
          <w:lang w:val="tr-TR"/>
        </w:rPr>
        <w:t>32 p</w:t>
      </w:r>
      <w:r>
        <w:rPr>
          <w:rFonts w:ascii="Monaco" w:hAnsi="Monaco" w:cs="Monaco"/>
          <w:sz w:val="26"/>
          <w:szCs w:val="26"/>
          <w:lang w:val="tr-TR"/>
        </w:rPr>
        <w:t>uan</w:t>
      </w:r>
    </w:p>
    <w:p w14:paraId="2CB6A7AB" w14:textId="677C3C2F" w:rsidR="009E63FE" w:rsidRPr="006B01E1" w:rsidRDefault="00175FC6" w:rsidP="009E63FE">
      <w:pPr>
        <w:widowControl w:val="0"/>
        <w:autoSpaceDE w:val="0"/>
        <w:autoSpaceDN w:val="0"/>
        <w:adjustRightInd w:val="0"/>
        <w:rPr>
          <w:rFonts w:ascii="Monaco" w:hAnsi="Monaco" w:cs="Monaco"/>
          <w:sz w:val="26"/>
          <w:szCs w:val="26"/>
          <w:lang w:val="tr-TR"/>
        </w:rPr>
      </w:pPr>
      <w:r>
        <w:rPr>
          <w:rFonts w:ascii="Monaco" w:hAnsi="Monaco" w:cs="Monaco"/>
          <w:sz w:val="26"/>
          <w:szCs w:val="26"/>
          <w:lang w:val="tr-TR"/>
        </w:rPr>
        <w:t xml:space="preserve">Yanlış </w:t>
      </w:r>
      <w:proofErr w:type="spellStart"/>
      <w:r>
        <w:rPr>
          <w:rFonts w:ascii="Monaco" w:hAnsi="Monaco" w:cs="Monaco"/>
          <w:sz w:val="26"/>
          <w:szCs w:val="26"/>
          <w:lang w:val="tr-TR"/>
        </w:rPr>
        <w:t>buluan</w:t>
      </w:r>
      <w:proofErr w:type="spellEnd"/>
      <w:r>
        <w:rPr>
          <w:rFonts w:ascii="Monaco" w:hAnsi="Monaco" w:cs="Monaco"/>
          <w:sz w:val="26"/>
          <w:szCs w:val="26"/>
          <w:lang w:val="tr-TR"/>
        </w:rPr>
        <w:t xml:space="preserve"> Hatalara -2 puan verilir </w:t>
      </w:r>
      <w:r w:rsidR="00636336">
        <w:rPr>
          <w:rFonts w:ascii="Monaco" w:hAnsi="Monaco" w:cs="Monaco"/>
          <w:sz w:val="26"/>
          <w:szCs w:val="26"/>
          <w:lang w:val="tr-TR"/>
        </w:rPr>
        <w:t xml:space="preserve"> </w:t>
      </w:r>
      <w:proofErr w:type="spellStart"/>
      <w:r w:rsidR="00636336">
        <w:rPr>
          <w:rFonts w:ascii="Monaco" w:hAnsi="Monaco" w:cs="Monaco"/>
          <w:sz w:val="26"/>
          <w:szCs w:val="26"/>
          <w:lang w:val="tr-TR"/>
        </w:rPr>
        <w:t>max</w:t>
      </w:r>
      <w:proofErr w:type="spellEnd"/>
      <w:r w:rsidR="00636336">
        <w:rPr>
          <w:rFonts w:ascii="Monaco" w:hAnsi="Monaco" w:cs="Monaco"/>
          <w:sz w:val="26"/>
          <w:szCs w:val="26"/>
          <w:lang w:val="tr-TR"/>
        </w:rPr>
        <w:t xml:space="preserve"> -16 puan</w:t>
      </w:r>
      <w:r w:rsidR="009E63FE" w:rsidRPr="006B01E1">
        <w:rPr>
          <w:rFonts w:ascii="Monaco" w:hAnsi="Monaco" w:cs="Monaco"/>
          <w:sz w:val="26"/>
          <w:szCs w:val="26"/>
          <w:lang w:val="tr-TR"/>
        </w:rPr>
        <w:t xml:space="preserve"> </w:t>
      </w:r>
    </w:p>
    <w:p w14:paraId="764B0F61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package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midterm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;</w:t>
      </w:r>
    </w:p>
    <w:p w14:paraId="3899E849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export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java.util.ArrayList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;</w:t>
      </w:r>
    </w:p>
    <w:p w14:paraId="03710FAA" w14:textId="78962CC5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//</w:t>
      </w:r>
      <w:proofErr w:type="spellStart"/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abstract</w:t>
      </w:r>
      <w:proofErr w:type="spellEnd"/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 xml:space="preserve"> </w:t>
      </w:r>
      <w:r w:rsidR="00636336">
        <w:rPr>
          <w:rFonts w:ascii="Monaco" w:hAnsi="Monaco" w:cs="Monaco"/>
          <w:color w:val="3F7F5F"/>
          <w:sz w:val="18"/>
          <w:szCs w:val="26"/>
          <w:lang w:val="tr-TR"/>
        </w:rPr>
        <w:t>sınıf tanımı</w:t>
      </w:r>
    </w:p>
    <w:p w14:paraId="2372A9C0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abstract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class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{</w:t>
      </w:r>
    </w:p>
    <w:p w14:paraId="00E6FF0C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pirate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;</w:t>
      </w:r>
    </w:p>
    <w:p w14:paraId="38D33019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pirate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;</w:t>
      </w:r>
    </w:p>
    <w:p w14:paraId="18E90687" w14:textId="282706AE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//</w:t>
      </w:r>
      <w:proofErr w:type="spellStart"/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default</w:t>
      </w:r>
      <w:proofErr w:type="spellEnd"/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 xml:space="preserve"> </w:t>
      </w:r>
      <w:r w:rsidR="00636336">
        <w:rPr>
          <w:rFonts w:ascii="Monaco" w:hAnsi="Monaco" w:cs="Monaco"/>
          <w:color w:val="3F7F5F"/>
          <w:sz w:val="18"/>
          <w:szCs w:val="26"/>
          <w:lang w:val="tr-TR"/>
        </w:rPr>
        <w:t>Yapılandırıcı</w:t>
      </w:r>
    </w:p>
    <w:p w14:paraId="3EAC2702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abstract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(){ 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6D6159E1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  <w:t>}</w:t>
      </w:r>
    </w:p>
    <w:p w14:paraId="4AC20AFE" w14:textId="0C22998D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 xml:space="preserve">// </w:t>
      </w:r>
      <w:r w:rsidR="00636336">
        <w:rPr>
          <w:rFonts w:ascii="Monaco" w:hAnsi="Monaco" w:cs="Monaco"/>
          <w:color w:val="3F7F5F"/>
          <w:sz w:val="18"/>
          <w:szCs w:val="26"/>
          <w:lang w:val="tr-TR"/>
        </w:rPr>
        <w:t>Yapılandırıcı</w:t>
      </w:r>
    </w:p>
    <w:p w14:paraId="112C8EAA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q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,String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){</w:t>
      </w:r>
    </w:p>
    <w:p w14:paraId="7569C1CF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setQuestion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q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);</w:t>
      </w:r>
    </w:p>
    <w:p w14:paraId="753D08EC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setAnswer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);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418C4723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  <w:t>}</w:t>
      </w:r>
    </w:p>
    <w:p w14:paraId="3D91D7DE" w14:textId="76AF0E70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 xml:space="preserve">// </w:t>
      </w:r>
      <w:proofErr w:type="spellStart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>Question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alanı için </w:t>
      </w:r>
      <w:proofErr w:type="spellStart"/>
      <w:r w:rsidR="00636336" w:rsidRPr="006B01E1">
        <w:rPr>
          <w:rFonts w:ascii="Monaco" w:hAnsi="Monaco" w:cs="Monaco"/>
          <w:color w:val="3F7F5F"/>
          <w:sz w:val="18"/>
          <w:szCs w:val="26"/>
          <w:lang w:val="tr-TR"/>
        </w:rPr>
        <w:t>setter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metodu</w:t>
      </w:r>
    </w:p>
    <w:p w14:paraId="1F13246F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void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setQuestion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q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){</w:t>
      </w:r>
    </w:p>
    <w:p w14:paraId="3C69866C" w14:textId="77777777" w:rsidR="009E63FE" w:rsidRPr="006B01E1" w:rsidRDefault="009E63FE" w:rsidP="009E63FE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this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.Question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=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q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;}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3756BDBE" w14:textId="66F93AC4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//</w:t>
      </w:r>
      <w:r w:rsidR="00636336" w:rsidRP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</w:t>
      </w:r>
      <w:proofErr w:type="spellStart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>Question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alanı için </w:t>
      </w:r>
      <w:proofErr w:type="spellStart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>g</w:t>
      </w:r>
      <w:r w:rsidR="00636336" w:rsidRPr="006B01E1">
        <w:rPr>
          <w:rFonts w:ascii="Monaco" w:hAnsi="Monaco" w:cs="Monaco"/>
          <w:color w:val="3F7F5F"/>
          <w:sz w:val="18"/>
          <w:szCs w:val="26"/>
          <w:lang w:val="tr-TR"/>
        </w:rPr>
        <w:t>etter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metodu</w:t>
      </w:r>
    </w:p>
    <w:p w14:paraId="15B9FA11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getQuestion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(){</w:t>
      </w:r>
    </w:p>
    <w:p w14:paraId="1ABB2210" w14:textId="77777777" w:rsidR="009E63FE" w:rsidRPr="006B01E1" w:rsidRDefault="009E63FE" w:rsidP="009E63FE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return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this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.Question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}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18168905" w14:textId="104053D4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//</w:t>
      </w:r>
      <w:r w:rsidR="00636336" w:rsidRP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</w:t>
      </w:r>
      <w:proofErr w:type="spellStart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>Answer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alanı için </w:t>
      </w:r>
      <w:proofErr w:type="spellStart"/>
      <w:r w:rsidR="00636336" w:rsidRPr="006B01E1">
        <w:rPr>
          <w:rFonts w:ascii="Monaco" w:hAnsi="Monaco" w:cs="Monaco"/>
          <w:color w:val="3F7F5F"/>
          <w:sz w:val="18"/>
          <w:szCs w:val="26"/>
          <w:lang w:val="tr-TR"/>
        </w:rPr>
        <w:t>setter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metodu</w:t>
      </w:r>
    </w:p>
    <w:p w14:paraId="33934A0D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void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setAnswer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){</w:t>
      </w:r>
    </w:p>
    <w:p w14:paraId="348CA845" w14:textId="77777777" w:rsidR="009E63FE" w:rsidRPr="006B01E1" w:rsidRDefault="009E63FE" w:rsidP="009E63FE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=</w:t>
      </w:r>
      <w:proofErr w:type="spellStart"/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}</w:t>
      </w:r>
    </w:p>
    <w:p w14:paraId="132026DA" w14:textId="2B3733D0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//</w:t>
      </w:r>
      <w:r w:rsidR="00636336" w:rsidRP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</w:t>
      </w:r>
      <w:proofErr w:type="spellStart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>Question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alanı için </w:t>
      </w:r>
      <w:proofErr w:type="spellStart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>g</w:t>
      </w:r>
      <w:r w:rsidR="00636336" w:rsidRPr="006B01E1">
        <w:rPr>
          <w:rFonts w:ascii="Monaco" w:hAnsi="Monaco" w:cs="Monaco"/>
          <w:color w:val="3F7F5F"/>
          <w:sz w:val="18"/>
          <w:szCs w:val="26"/>
          <w:lang w:val="tr-TR"/>
        </w:rPr>
        <w:t>etter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metodu</w:t>
      </w:r>
    </w:p>
    <w:p w14:paraId="537F2D1F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getAnswer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(){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return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Answer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;}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50F2D361" w14:textId="6B621302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//</w:t>
      </w:r>
      <w:proofErr w:type="spellStart"/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>abstract</w:t>
      </w:r>
      <w:proofErr w:type="spellEnd"/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 xml:space="preserve"> met</w:t>
      </w:r>
      <w:r w:rsidR="00636336">
        <w:rPr>
          <w:rFonts w:ascii="Monaco" w:hAnsi="Monaco" w:cs="Monaco"/>
          <w:color w:val="3F7F5F"/>
          <w:sz w:val="18"/>
          <w:szCs w:val="26"/>
          <w:lang w:val="tr-TR"/>
        </w:rPr>
        <w:t>ot</w:t>
      </w:r>
    </w:p>
    <w:p w14:paraId="0EA41745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void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printQuestion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();</w:t>
      </w:r>
    </w:p>
    <w:p w14:paraId="481D5C2D" w14:textId="4D9FD6C6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="00636336">
        <w:rPr>
          <w:rFonts w:ascii="Monaco" w:hAnsi="Monaco" w:cs="Monaco"/>
          <w:color w:val="3F7F5F"/>
          <w:sz w:val="18"/>
          <w:szCs w:val="26"/>
          <w:lang w:val="tr-TR"/>
        </w:rPr>
        <w:t>//</w:t>
      </w:r>
      <w:proofErr w:type="spellStart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>static</w:t>
      </w:r>
      <w:proofErr w:type="spellEnd"/>
      <w:r w:rsidR="00636336">
        <w:rPr>
          <w:rFonts w:ascii="Monaco" w:hAnsi="Monaco" w:cs="Monaco"/>
          <w:color w:val="3F7F5F"/>
          <w:sz w:val="18"/>
          <w:szCs w:val="26"/>
          <w:lang w:val="tr-TR"/>
        </w:rPr>
        <w:t xml:space="preserve"> main metot</w:t>
      </w:r>
      <w:r w:rsidRPr="006B01E1">
        <w:rPr>
          <w:rFonts w:ascii="Monaco" w:hAnsi="Monaco" w:cs="Monaco"/>
          <w:color w:val="3F7F5F"/>
          <w:sz w:val="18"/>
          <w:szCs w:val="26"/>
          <w:lang w:val="tr-TR"/>
        </w:rPr>
        <w:t xml:space="preserve"> </w:t>
      </w:r>
    </w:p>
    <w:p w14:paraId="29660756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void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main(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[] </w:t>
      </w:r>
      <w:proofErr w:type="spellStart"/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args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){</w:t>
      </w:r>
    </w:p>
    <w:p w14:paraId="4A3431AD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Quesiton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q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= </w:t>
      </w:r>
    </w:p>
    <w:p w14:paraId="4F62A5F8" w14:textId="77777777" w:rsidR="009E63FE" w:rsidRPr="006B01E1" w:rsidRDefault="009E63FE" w:rsidP="009E63FE">
      <w:pPr>
        <w:pStyle w:val="ListParagraph"/>
        <w:widowControl w:val="0"/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new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r w:rsidRPr="006B01E1">
        <w:rPr>
          <w:rFonts w:ascii="Monaco" w:hAnsi="Monaco" w:cs="Monaco"/>
          <w:color w:val="2A00FF"/>
          <w:sz w:val="18"/>
          <w:szCs w:val="26"/>
          <w:lang w:val="tr-TR"/>
        </w:rPr>
        <w:t xml:space="preserve">"How </w:t>
      </w:r>
      <w:proofErr w:type="spellStart"/>
      <w:r w:rsidRPr="006B01E1">
        <w:rPr>
          <w:rFonts w:ascii="Monaco" w:hAnsi="Monaco" w:cs="Monaco"/>
          <w:color w:val="2A00FF"/>
          <w:sz w:val="18"/>
          <w:szCs w:val="26"/>
          <w:lang w:val="tr-TR"/>
        </w:rPr>
        <w:t>old</w:t>
      </w:r>
      <w:proofErr w:type="spellEnd"/>
      <w:r w:rsidRPr="006B01E1">
        <w:rPr>
          <w:rFonts w:ascii="Monaco" w:hAnsi="Monaco" w:cs="Monaco"/>
          <w:color w:val="2A00FF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2A00FF"/>
          <w:sz w:val="18"/>
          <w:szCs w:val="26"/>
          <w:lang w:val="tr-TR"/>
        </w:rPr>
        <w:t>Republic</w:t>
      </w:r>
      <w:proofErr w:type="spellEnd"/>
      <w:r w:rsidRPr="006B01E1">
        <w:rPr>
          <w:rFonts w:ascii="Monaco" w:hAnsi="Monaco" w:cs="Monaco"/>
          <w:color w:val="2A00FF"/>
          <w:sz w:val="18"/>
          <w:szCs w:val="26"/>
          <w:lang w:val="tr-TR"/>
        </w:rPr>
        <w:t xml:space="preserve"> of Turkey?"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,</w:t>
      </w:r>
      <w:r w:rsidRPr="006B01E1">
        <w:rPr>
          <w:rFonts w:ascii="Monaco" w:hAnsi="Monaco" w:cs="Monaco"/>
          <w:color w:val="2A00FF"/>
          <w:sz w:val="18"/>
          <w:szCs w:val="26"/>
          <w:lang w:val="tr-TR"/>
        </w:rPr>
        <w:t>"95"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);</w:t>
      </w:r>
    </w:p>
    <w:p w14:paraId="1685F90F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p.pringQuestion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(); </w:t>
      </w:r>
    </w:p>
    <w:p w14:paraId="2CB05F62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  <w:t>}</w:t>
      </w:r>
    </w:p>
    <w:p w14:paraId="05480F84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}</w:t>
      </w:r>
    </w:p>
    <w:p w14:paraId="3887F76C" w14:textId="3D37E231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class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MultipleChoise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extend</w:t>
      </w:r>
      <w:r w:rsidR="00636336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ed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{</w:t>
      </w:r>
    </w:p>
    <w:p w14:paraId="532BB41D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ArrayList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C0"/>
          <w:sz w:val="18"/>
          <w:szCs w:val="26"/>
          <w:lang w:val="tr-TR"/>
        </w:rPr>
        <w:t>AnswerChoises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=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new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ArrayList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();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4EA99A1F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void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addMultipleChoise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String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ans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){</w:t>
      </w:r>
    </w:p>
    <w:p w14:paraId="5B8A6C14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C0"/>
          <w:sz w:val="18"/>
          <w:szCs w:val="26"/>
          <w:lang w:val="tr-TR"/>
        </w:rPr>
        <w:t>AnswerChoises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.add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proofErr w:type="spellStart"/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ans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);</w:t>
      </w:r>
    </w:p>
    <w:p w14:paraId="68612CC8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  <w:t>}</w:t>
      </w:r>
    </w:p>
    <w:p w14:paraId="72FFD59C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public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void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printQuestion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(){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5BB2C385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System.</w:t>
      </w:r>
      <w:r w:rsidRPr="006B01E1">
        <w:rPr>
          <w:rFonts w:ascii="Monaco" w:hAnsi="Monaco" w:cs="Monaco"/>
          <w:b/>
          <w:bCs/>
          <w:i/>
          <w:iCs/>
          <w:color w:val="0000C0"/>
          <w:sz w:val="18"/>
          <w:szCs w:val="26"/>
          <w:lang w:val="tr-TR"/>
        </w:rPr>
        <w:t>out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.println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getQuestion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());</w:t>
      </w:r>
    </w:p>
    <w:p w14:paraId="7403BD46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  <w:t xml:space="preserve"> 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for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int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i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=0;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i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&lt;</w:t>
      </w:r>
      <w:proofErr w:type="spellStart"/>
      <w:r w:rsidRPr="006B01E1">
        <w:rPr>
          <w:rFonts w:ascii="Monaco" w:hAnsi="Monaco" w:cs="Monaco"/>
          <w:color w:val="0000C0"/>
          <w:sz w:val="18"/>
          <w:szCs w:val="26"/>
          <w:lang w:val="tr-TR"/>
        </w:rPr>
        <w:t>AnswerChoises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.size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();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i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++){</w:t>
      </w:r>
    </w:p>
    <w:p w14:paraId="4E811F37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proofErr w:type="spellStart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System.</w:t>
      </w:r>
      <w:r w:rsidRPr="006B01E1">
        <w:rPr>
          <w:rFonts w:ascii="Monaco" w:hAnsi="Monaco" w:cs="Monaco"/>
          <w:b/>
          <w:bCs/>
          <w:i/>
          <w:iCs/>
          <w:color w:val="0000C0"/>
          <w:sz w:val="18"/>
          <w:szCs w:val="26"/>
          <w:lang w:val="tr-TR"/>
        </w:rPr>
        <w:t>out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.println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(((</w:t>
      </w:r>
      <w:proofErr w:type="spellStart"/>
      <w:r w:rsidRPr="006B01E1">
        <w:rPr>
          <w:rFonts w:ascii="Monaco" w:hAnsi="Monaco" w:cs="Monaco"/>
          <w:b/>
          <w:bCs/>
          <w:color w:val="7F0055"/>
          <w:sz w:val="18"/>
          <w:szCs w:val="26"/>
          <w:lang w:val="tr-TR"/>
        </w:rPr>
        <w:t>char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 65+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i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)+</w:t>
      </w:r>
      <w:r w:rsidRPr="006B01E1">
        <w:rPr>
          <w:rFonts w:ascii="Monaco" w:hAnsi="Monaco" w:cs="Monaco"/>
          <w:color w:val="2A00FF"/>
          <w:sz w:val="18"/>
          <w:szCs w:val="26"/>
          <w:lang w:val="tr-TR"/>
        </w:rPr>
        <w:t>") "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 +</w:t>
      </w:r>
      <w:proofErr w:type="spellStart"/>
      <w:r w:rsidRPr="006B01E1">
        <w:rPr>
          <w:rFonts w:ascii="Monaco" w:hAnsi="Monaco" w:cs="Monaco"/>
          <w:color w:val="0000C0"/>
          <w:sz w:val="18"/>
          <w:szCs w:val="26"/>
          <w:lang w:val="tr-TR"/>
        </w:rPr>
        <w:t>AnswerChoises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.get</w:t>
      </w:r>
      <w:proofErr w:type="spellEnd"/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(</w:t>
      </w:r>
      <w:r w:rsidRPr="006B01E1">
        <w:rPr>
          <w:rFonts w:ascii="Monaco" w:hAnsi="Monaco" w:cs="Monaco"/>
          <w:color w:val="6A3E3E"/>
          <w:sz w:val="18"/>
          <w:szCs w:val="26"/>
          <w:lang w:val="tr-TR"/>
        </w:rPr>
        <w:t>i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>));</w:t>
      </w:r>
    </w:p>
    <w:p w14:paraId="4A975354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  <w:t xml:space="preserve"> }</w:t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2A6488E5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ab/>
      </w:r>
    </w:p>
    <w:p w14:paraId="6DE488B0" w14:textId="77777777" w:rsidR="009E63FE" w:rsidRPr="006B01E1" w:rsidRDefault="009E63FE" w:rsidP="009E63F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onaco" w:hAnsi="Monaco" w:cs="Monaco"/>
          <w:sz w:val="18"/>
          <w:szCs w:val="26"/>
          <w:lang w:val="tr-TR"/>
        </w:rPr>
      </w:pPr>
      <w:r w:rsidRPr="006B01E1">
        <w:rPr>
          <w:rFonts w:ascii="Monaco" w:hAnsi="Monaco" w:cs="Monaco"/>
          <w:color w:val="000000"/>
          <w:sz w:val="18"/>
          <w:szCs w:val="26"/>
          <w:lang w:val="tr-TR"/>
        </w:rPr>
        <w:t xml:space="preserve">}  </w:t>
      </w:r>
    </w:p>
    <w:p w14:paraId="735CBD6C" w14:textId="77777777" w:rsidR="009E63FE" w:rsidRPr="006B01E1" w:rsidRDefault="009E63FE" w:rsidP="009E63FE">
      <w:pPr>
        <w:pStyle w:val="ListParagraph"/>
        <w:ind w:left="0"/>
        <w:rPr>
          <w:sz w:val="20"/>
          <w:szCs w:val="26"/>
          <w:lang w:val="tr-TR"/>
        </w:rPr>
      </w:pPr>
      <w:r w:rsidRPr="006B01E1">
        <w:rPr>
          <w:sz w:val="20"/>
          <w:szCs w:val="26"/>
          <w:lang w:val="tr-TR"/>
        </w:rPr>
        <w:br w:type="page"/>
      </w:r>
    </w:p>
    <w:p w14:paraId="47DBD13E" w14:textId="77777777" w:rsidR="009E63FE" w:rsidRPr="006B01E1" w:rsidRDefault="009E63FE" w:rsidP="009E63FE">
      <w:pPr>
        <w:ind w:left="360"/>
        <w:rPr>
          <w:sz w:val="26"/>
          <w:szCs w:val="26"/>
          <w:lang w:val="tr-TR"/>
        </w:rPr>
      </w:pPr>
      <w:r w:rsidRPr="006B01E1">
        <w:rPr>
          <w:sz w:val="26"/>
          <w:szCs w:val="26"/>
          <w:lang w:val="tr-TR"/>
        </w:rPr>
        <w:t xml:space="preserve">3) </w:t>
      </w:r>
    </w:p>
    <w:p w14:paraId="56F71ED9" w14:textId="062D3AA6" w:rsidR="009E63FE" w:rsidRPr="006B01E1" w:rsidRDefault="00221DDF" w:rsidP="009E63FE">
      <w:pPr>
        <w:ind w:left="360" w:firstLine="360"/>
        <w:rPr>
          <w:sz w:val="26"/>
          <w:szCs w:val="26"/>
          <w:lang w:val="tr-TR"/>
        </w:rPr>
      </w:pPr>
      <w:r>
        <w:rPr>
          <w:sz w:val="26"/>
          <w:szCs w:val="26"/>
          <w:lang w:val="tr-TR"/>
        </w:rPr>
        <w:t>Para ATMA oyunu, Bir para attığınızda eşit olasılıkla YAZI yada TURA elde edersiniz</w:t>
      </w:r>
      <w:r w:rsidR="009E63FE" w:rsidRPr="006B01E1">
        <w:rPr>
          <w:sz w:val="26"/>
          <w:szCs w:val="26"/>
          <w:lang w:val="tr-TR"/>
        </w:rPr>
        <w:t xml:space="preserve">. </w:t>
      </w:r>
      <w:r>
        <w:rPr>
          <w:sz w:val="26"/>
          <w:szCs w:val="26"/>
          <w:lang w:val="tr-TR"/>
        </w:rPr>
        <w:t xml:space="preserve"> Eğer hileli bir para ise, YAZI veya TURA gelme olasılığı değişecektir. Bir sınıf tasarlayarak 50 atış sonunda düzgün ve hileli paralar için YAZI gelme istatistiğini yazdıran JAVA projesi için:</w:t>
      </w:r>
    </w:p>
    <w:p w14:paraId="6167572D" w14:textId="25282377" w:rsidR="009E63FE" w:rsidRPr="006B01E1" w:rsidRDefault="00221DDF" w:rsidP="009E63FE">
      <w:pPr>
        <w:pStyle w:val="ListParagraph"/>
        <w:numPr>
          <w:ilvl w:val="0"/>
          <w:numId w:val="3"/>
        </w:numPr>
        <w:rPr>
          <w:sz w:val="26"/>
          <w:szCs w:val="26"/>
          <w:lang w:val="tr-TR"/>
        </w:rPr>
      </w:pPr>
      <w:r>
        <w:rPr>
          <w:sz w:val="26"/>
          <w:szCs w:val="26"/>
          <w:lang w:val="tr-TR"/>
        </w:rPr>
        <w:t>UML sınıf diyagramını çiziniz</w:t>
      </w:r>
      <w:r w:rsidR="009E63FE" w:rsidRPr="006B01E1">
        <w:rPr>
          <w:sz w:val="26"/>
          <w:szCs w:val="26"/>
          <w:lang w:val="tr-TR"/>
        </w:rPr>
        <w:t xml:space="preserve"> </w:t>
      </w:r>
      <w:r w:rsidR="009E63FE" w:rsidRPr="006B01E1">
        <w:rPr>
          <w:sz w:val="26"/>
          <w:szCs w:val="26"/>
          <w:lang w:val="tr-TR"/>
        </w:rPr>
        <w:tab/>
      </w:r>
      <w:r w:rsidR="009E63FE" w:rsidRPr="006B01E1">
        <w:rPr>
          <w:sz w:val="26"/>
          <w:szCs w:val="26"/>
          <w:lang w:val="tr-TR"/>
        </w:rPr>
        <w:tab/>
        <w:t>10</w:t>
      </w:r>
    </w:p>
    <w:p w14:paraId="54884C36" w14:textId="5CCC3A08" w:rsidR="009E63FE" w:rsidRPr="006B01E1" w:rsidRDefault="00221DDF" w:rsidP="009E63FE">
      <w:pPr>
        <w:pStyle w:val="ListParagraph"/>
        <w:numPr>
          <w:ilvl w:val="0"/>
          <w:numId w:val="3"/>
        </w:numPr>
        <w:rPr>
          <w:sz w:val="26"/>
          <w:szCs w:val="26"/>
          <w:lang w:val="tr-TR"/>
        </w:rPr>
      </w:pPr>
      <w:r>
        <w:rPr>
          <w:sz w:val="26"/>
          <w:szCs w:val="26"/>
          <w:lang w:val="tr-TR"/>
        </w:rPr>
        <w:t xml:space="preserve">Kodu hazırlayınız </w:t>
      </w:r>
      <w:r>
        <w:rPr>
          <w:sz w:val="26"/>
          <w:szCs w:val="26"/>
          <w:lang w:val="tr-TR"/>
        </w:rPr>
        <w:tab/>
      </w:r>
      <w:r>
        <w:rPr>
          <w:sz w:val="26"/>
          <w:szCs w:val="26"/>
          <w:lang w:val="tr-TR"/>
        </w:rPr>
        <w:tab/>
      </w:r>
      <w:r>
        <w:rPr>
          <w:sz w:val="26"/>
          <w:szCs w:val="26"/>
          <w:lang w:val="tr-TR"/>
        </w:rPr>
        <w:tab/>
      </w:r>
      <w:r w:rsidR="009E63FE" w:rsidRPr="006B01E1">
        <w:rPr>
          <w:sz w:val="26"/>
          <w:szCs w:val="26"/>
          <w:lang w:val="tr-TR"/>
        </w:rPr>
        <w:tab/>
        <w:t>15</w:t>
      </w:r>
    </w:p>
    <w:p w14:paraId="0BE09EEB" w14:textId="0D9B9A33" w:rsidR="009E63FE" w:rsidRDefault="00702D30" w:rsidP="009E63FE">
      <w:pPr>
        <w:pStyle w:val="ListParagraph"/>
        <w:numPr>
          <w:ilvl w:val="0"/>
          <w:numId w:val="3"/>
        </w:numPr>
        <w:rPr>
          <w:sz w:val="26"/>
          <w:szCs w:val="26"/>
          <w:lang w:val="tr-TR"/>
        </w:rPr>
      </w:pPr>
      <w:r>
        <w:rPr>
          <w:sz w:val="26"/>
          <w:szCs w:val="26"/>
          <w:lang w:val="tr-TR"/>
        </w:rPr>
        <w:t>Simü</w:t>
      </w:r>
      <w:r w:rsidR="00221DDF">
        <w:rPr>
          <w:sz w:val="26"/>
          <w:szCs w:val="26"/>
          <w:lang w:val="tr-TR"/>
        </w:rPr>
        <w:t>lasyon Kodu hazırlayınız</w:t>
      </w:r>
      <w:r w:rsidR="00221DDF">
        <w:rPr>
          <w:sz w:val="26"/>
          <w:szCs w:val="26"/>
          <w:lang w:val="tr-TR"/>
        </w:rPr>
        <w:tab/>
      </w:r>
      <w:r w:rsidR="00221DDF">
        <w:rPr>
          <w:sz w:val="26"/>
          <w:szCs w:val="26"/>
          <w:lang w:val="tr-TR"/>
        </w:rPr>
        <w:tab/>
      </w:r>
      <w:r w:rsidR="009E63FE" w:rsidRPr="006B01E1">
        <w:rPr>
          <w:sz w:val="26"/>
          <w:szCs w:val="26"/>
          <w:lang w:val="tr-TR"/>
        </w:rPr>
        <w:t>15</w:t>
      </w:r>
    </w:p>
    <w:p w14:paraId="509A9563" w14:textId="77777777" w:rsidR="00E27574" w:rsidRPr="00E27574" w:rsidRDefault="00E27574" w:rsidP="00E27574">
      <w:pPr>
        <w:rPr>
          <w:sz w:val="26"/>
          <w:szCs w:val="26"/>
          <w:lang w:val="tr-TR"/>
        </w:rPr>
      </w:pPr>
    </w:p>
    <w:p w14:paraId="1CE2C47F" w14:textId="7E401541" w:rsidR="009E63FE" w:rsidRDefault="002F0258" w:rsidP="009E63FE">
      <w:pPr>
        <w:tabs>
          <w:tab w:val="left" w:pos="3574"/>
        </w:tabs>
        <w:rPr>
          <w:lang w:val="tr-TR"/>
        </w:rPr>
      </w:pPr>
      <w:r w:rsidRPr="002F0258">
        <w:rPr>
          <w:lang w:val="tr-TR"/>
        </w:rPr>
        <w:drawing>
          <wp:inline distT="0" distB="0" distL="0" distR="0" wp14:anchorId="7B7C5D50" wp14:editId="6D14CC42">
            <wp:extent cx="3175000" cy="279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A62298" w14:textId="77777777" w:rsidR="003758C1" w:rsidRPr="006B01E1" w:rsidRDefault="003758C1" w:rsidP="009E63FE">
      <w:pPr>
        <w:tabs>
          <w:tab w:val="left" w:pos="3574"/>
        </w:tabs>
        <w:rPr>
          <w:lang w:val="tr-TR"/>
        </w:rPr>
      </w:pPr>
    </w:p>
    <w:sectPr w:rsidR="003758C1" w:rsidRPr="006B01E1" w:rsidSect="00EF3AAA">
      <w:headerReference w:type="default" r:id="rId9"/>
      <w:foot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204FB" w14:textId="77777777" w:rsidR="006D638F" w:rsidRDefault="006D638F" w:rsidP="00CA162E">
      <w:r>
        <w:separator/>
      </w:r>
    </w:p>
  </w:endnote>
  <w:endnote w:type="continuationSeparator" w:id="0">
    <w:p w14:paraId="693456FF" w14:textId="77777777" w:rsidR="006D638F" w:rsidRDefault="006D638F" w:rsidP="00CA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8CA8F" w14:textId="77777777" w:rsidR="0074717F" w:rsidRDefault="00A856FB">
    <w:pPr>
      <w:pStyle w:val="Footer"/>
      <w:rPr>
        <w:lang w:val="tr-TR"/>
      </w:rPr>
    </w:pPr>
    <w:proofErr w:type="spellStart"/>
    <w:r>
      <w:rPr>
        <w:lang w:val="tr-TR"/>
      </w:rPr>
      <w:t>Asst</w:t>
    </w:r>
    <w:proofErr w:type="spellEnd"/>
    <w:r w:rsidR="0074717F">
      <w:rPr>
        <w:lang w:val="tr-TR"/>
      </w:rPr>
      <w:t xml:space="preserve">. </w:t>
    </w:r>
    <w:proofErr w:type="spellStart"/>
    <w:r>
      <w:rPr>
        <w:lang w:val="tr-TR"/>
      </w:rPr>
      <w:t>Prof.Dr</w:t>
    </w:r>
    <w:proofErr w:type="spellEnd"/>
    <w:r>
      <w:rPr>
        <w:lang w:val="tr-TR"/>
      </w:rPr>
      <w:t xml:space="preserve">. Mustafa Cem </w:t>
    </w:r>
    <w:proofErr w:type="spellStart"/>
    <w:r>
      <w:rPr>
        <w:lang w:val="tr-TR"/>
      </w:rPr>
      <w:t>Kasapbaşı</w:t>
    </w:r>
    <w:proofErr w:type="spellEnd"/>
    <w:r>
      <w:rPr>
        <w:lang w:val="tr-TR"/>
      </w:rPr>
      <w:t xml:space="preserve"> </w:t>
    </w:r>
    <w:r>
      <w:rPr>
        <w:lang w:val="tr-TR"/>
      </w:rPr>
      <w:tab/>
      <w:t>{H.E}</w:t>
    </w:r>
    <w:r w:rsidR="0074717F">
      <w:rPr>
        <w:lang w:val="tr-TR"/>
      </w:rPr>
      <w:tab/>
    </w:r>
    <w:proofErr w:type="spellStart"/>
    <w:r>
      <w:rPr>
        <w:lang w:val="tr-TR"/>
      </w:rPr>
      <w:t>Good</w:t>
    </w:r>
    <w:proofErr w:type="spellEnd"/>
    <w:r>
      <w:rPr>
        <w:lang w:val="tr-TR"/>
      </w:rPr>
      <w:t xml:space="preserve"> </w:t>
    </w:r>
    <w:proofErr w:type="spellStart"/>
    <w:r>
      <w:rPr>
        <w:lang w:val="tr-TR"/>
      </w:rPr>
      <w:t>Luck</w:t>
    </w:r>
    <w:proofErr w:type="spellEnd"/>
  </w:p>
  <w:p w14:paraId="7C5F9B53" w14:textId="77777777" w:rsidR="0074717F" w:rsidRPr="0074717F" w:rsidRDefault="00A856FB">
    <w:pPr>
      <w:pStyle w:val="Footer"/>
      <w:rPr>
        <w:lang w:val="tr-TR"/>
      </w:rPr>
    </w:pPr>
    <w:r>
      <w:rPr>
        <w:lang w:val="tr-TR"/>
      </w:rPr>
      <w:t>PS</w:t>
    </w:r>
    <w:r w:rsidR="0074717F">
      <w:rPr>
        <w:lang w:val="tr-TR"/>
      </w:rPr>
      <w:t xml:space="preserve">: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727F7" w14:textId="77777777" w:rsidR="006D638F" w:rsidRDefault="006D638F" w:rsidP="00CA162E">
      <w:r>
        <w:separator/>
      </w:r>
    </w:p>
  </w:footnote>
  <w:footnote w:type="continuationSeparator" w:id="0">
    <w:p w14:paraId="20893A45" w14:textId="77777777" w:rsidR="006D638F" w:rsidRDefault="006D638F" w:rsidP="00CA16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B6205" w14:textId="46452129" w:rsidR="00CA162E" w:rsidRDefault="00EF3AAA" w:rsidP="00EF3AAA">
    <w:pPr>
      <w:pStyle w:val="Header"/>
      <w:tabs>
        <w:tab w:val="clear" w:pos="9072"/>
      </w:tabs>
      <w:jc w:val="center"/>
      <w:rPr>
        <w:b/>
        <w:sz w:val="32"/>
      </w:rPr>
    </w:pPr>
    <w:r>
      <w:rPr>
        <w:rFonts w:ascii="Helvetica" w:hAnsi="Helvetica" w:cs="Helvetica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2C62A" wp14:editId="1DF25C3F">
              <wp:simplePos x="0" y="0"/>
              <wp:positionH relativeFrom="column">
                <wp:posOffset>5540284</wp:posOffset>
              </wp:positionH>
              <wp:positionV relativeFrom="paragraph">
                <wp:posOffset>5080</wp:posOffset>
              </wp:positionV>
              <wp:extent cx="12573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30416" w14:textId="77777777" w:rsidR="00292CD6" w:rsidRDefault="00292CD6">
                          <w:pPr>
                            <w:rPr>
                              <w:lang w:val="tr-TR"/>
                            </w:rPr>
                          </w:pPr>
                          <w:proofErr w:type="spellStart"/>
                          <w:r>
                            <w:rPr>
                              <w:lang w:val="tr-TR"/>
                            </w:rPr>
                            <w:t>Duration</w:t>
                          </w:r>
                          <w:proofErr w:type="spellEnd"/>
                        </w:p>
                        <w:p w14:paraId="6CC0C297" w14:textId="77777777" w:rsidR="0074717F" w:rsidRPr="0074717F" w:rsidRDefault="0074717F">
                          <w:pPr>
                            <w:rPr>
                              <w:lang w:val="tr-TR"/>
                            </w:rPr>
                          </w:pPr>
                          <w:r>
                            <w:rPr>
                              <w:lang w:val="tr-TR"/>
                            </w:rPr>
                            <w:t>75’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2C62A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left:0;text-align:left;margin-left:436.25pt;margin-top:.4pt;width:99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" filled="f" stroked="f">
              <v:textbox>
                <w:txbxContent>
                  <w:p w14:paraId="76030416" w14:textId="77777777" w:rsidR="00292CD6" w:rsidRDefault="00292CD6">
                    <w:pPr>
                      <w:rPr>
                        <w:lang w:val="tr-TR"/>
                      </w:rPr>
                    </w:pPr>
                    <w:proofErr w:type="spellStart"/>
                    <w:r>
                      <w:rPr>
                        <w:lang w:val="tr-TR"/>
                      </w:rPr>
                      <w:t>Duration</w:t>
                    </w:r>
                    <w:proofErr w:type="spellEnd"/>
                  </w:p>
                  <w:p w14:paraId="6CC0C297" w14:textId="77777777" w:rsidR="0074717F" w:rsidRPr="0074717F" w:rsidRDefault="0074717F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75’</w:t>
                    </w:r>
                  </w:p>
                </w:txbxContent>
              </v:textbox>
            </v:shape>
          </w:pict>
        </mc:Fallback>
      </mc:AlternateContent>
    </w:r>
    <w:r w:rsidR="0074717F">
      <w:rPr>
        <w:rFonts w:ascii="Helvetica" w:hAnsi="Helvetica" w:cs="Helvetica"/>
        <w:b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9C55B" wp14:editId="65160672">
              <wp:simplePos x="0" y="0"/>
              <wp:positionH relativeFrom="column">
                <wp:posOffset>-177891</wp:posOffset>
              </wp:positionH>
              <wp:positionV relativeFrom="paragraph">
                <wp:posOffset>-111669</wp:posOffset>
              </wp:positionV>
              <wp:extent cx="2060988" cy="1140224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0988" cy="1140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45182" w14:textId="77777777" w:rsidR="0074717F" w:rsidRPr="0074717F" w:rsidRDefault="00292CD6" w:rsidP="0074717F">
                          <w:pPr>
                            <w:spacing w:line="360" w:lineRule="auto"/>
                            <w:rPr>
                              <w:b/>
                              <w:lang w:val="tr-TR"/>
                            </w:rPr>
                          </w:pPr>
                          <w:r>
                            <w:rPr>
                              <w:b/>
                              <w:lang w:val="tr-TR"/>
                            </w:rPr>
                            <w:t xml:space="preserve">Name </w:t>
                          </w:r>
                          <w:r w:rsidRPr="00292CD6">
                            <w:rPr>
                              <w:b/>
                            </w:rPr>
                            <w:t>Surname</w:t>
                          </w:r>
                        </w:p>
                        <w:p w14:paraId="27F78F1E" w14:textId="77777777" w:rsidR="0074717F" w:rsidRDefault="0074717F" w:rsidP="0074717F">
                          <w:pPr>
                            <w:spacing w:line="360" w:lineRule="auto"/>
                            <w:rPr>
                              <w:b/>
                              <w:lang w:val="tr-TR"/>
                            </w:rPr>
                          </w:pPr>
                          <w:r w:rsidRPr="0074717F">
                            <w:rPr>
                              <w:b/>
                              <w:lang w:val="tr-TR"/>
                            </w:rPr>
                            <w:t>....................................</w:t>
                          </w:r>
                          <w:r>
                            <w:rPr>
                              <w:b/>
                              <w:lang w:val="tr-TR"/>
                            </w:rPr>
                            <w:t>...</w:t>
                          </w:r>
                        </w:p>
                        <w:p w14:paraId="5F3A2FCA" w14:textId="77777777" w:rsidR="0074717F" w:rsidRDefault="00292CD6" w:rsidP="0074717F">
                          <w:pPr>
                            <w:spacing w:line="360" w:lineRule="auto"/>
                            <w:rPr>
                              <w:b/>
                              <w:lang w:val="tr-TR"/>
                            </w:rPr>
                          </w:pPr>
                          <w:r>
                            <w:rPr>
                              <w:b/>
                              <w:lang w:val="tr-TR"/>
                            </w:rPr>
                            <w:t xml:space="preserve">School </w:t>
                          </w:r>
                          <w:r w:rsidRPr="00292CD6">
                            <w:rPr>
                              <w:b/>
                            </w:rPr>
                            <w:t>Number</w:t>
                          </w:r>
                        </w:p>
                        <w:p w14:paraId="56483392" w14:textId="77777777" w:rsidR="0074717F" w:rsidRDefault="0074717F" w:rsidP="0074717F">
                          <w:pPr>
                            <w:spacing w:line="360" w:lineRule="auto"/>
                            <w:rPr>
                              <w:b/>
                              <w:lang w:val="tr-TR"/>
                            </w:rPr>
                          </w:pPr>
                          <w:r>
                            <w:rPr>
                              <w:b/>
                              <w:lang w:val="tr-TR"/>
                            </w:rPr>
                            <w:t>.......................................</w:t>
                          </w:r>
                        </w:p>
                        <w:p w14:paraId="2AEF440D" w14:textId="77777777" w:rsidR="0074717F" w:rsidRDefault="0074717F" w:rsidP="0074717F">
                          <w:pPr>
                            <w:spacing w:line="360" w:lineRule="auto"/>
                            <w:rPr>
                              <w:b/>
                              <w:lang w:val="tr-TR"/>
                            </w:rPr>
                          </w:pPr>
                        </w:p>
                        <w:p w14:paraId="381282A9" w14:textId="77777777" w:rsidR="0074717F" w:rsidRDefault="0074717F" w:rsidP="0074717F">
                          <w:pPr>
                            <w:spacing w:line="360" w:lineRule="auto"/>
                            <w:rPr>
                              <w:b/>
                              <w:lang w:val="tr-TR"/>
                            </w:rPr>
                          </w:pPr>
                        </w:p>
                        <w:p w14:paraId="392B625D" w14:textId="77777777" w:rsidR="0074717F" w:rsidRPr="0074717F" w:rsidRDefault="0074717F" w:rsidP="0074717F">
                          <w:pPr>
                            <w:spacing w:line="360" w:lineRule="auto"/>
                            <w:rPr>
                              <w:b/>
                              <w:lang w:val="tr-T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9C55B" id="Text_x0020_Box_x0020_3" o:spid="_x0000_s1027" type="#_x0000_t202" style="position:absolute;left:0;text-align:left;margin-left:-14pt;margin-top:-8.75pt;width:162.3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" filled="f" stroked="f">
              <v:textbox>
                <w:txbxContent>
                  <w:p w14:paraId="10445182" w14:textId="77777777" w:rsidR="0074717F" w:rsidRPr="0074717F" w:rsidRDefault="00292CD6" w:rsidP="0074717F">
                    <w:pPr>
                      <w:spacing w:line="360" w:lineRule="auto"/>
                      <w:rPr>
                        <w:b/>
                        <w:lang w:val="tr-TR"/>
                      </w:rPr>
                    </w:pPr>
                    <w:r>
                      <w:rPr>
                        <w:b/>
                        <w:lang w:val="tr-TR"/>
                      </w:rPr>
                      <w:t xml:space="preserve">Name </w:t>
                    </w:r>
                    <w:r w:rsidRPr="00292CD6">
                      <w:rPr>
                        <w:b/>
                      </w:rPr>
                      <w:t>Surname</w:t>
                    </w:r>
                  </w:p>
                  <w:p w14:paraId="27F78F1E" w14:textId="77777777" w:rsidR="0074717F" w:rsidRDefault="0074717F" w:rsidP="0074717F">
                    <w:pPr>
                      <w:spacing w:line="360" w:lineRule="auto"/>
                      <w:rPr>
                        <w:b/>
                        <w:lang w:val="tr-TR"/>
                      </w:rPr>
                    </w:pPr>
                    <w:r w:rsidRPr="0074717F">
                      <w:rPr>
                        <w:b/>
                        <w:lang w:val="tr-TR"/>
                      </w:rPr>
                      <w:t>....................................</w:t>
                    </w:r>
                    <w:r>
                      <w:rPr>
                        <w:b/>
                        <w:lang w:val="tr-TR"/>
                      </w:rPr>
                      <w:t>...</w:t>
                    </w:r>
                  </w:p>
                  <w:p w14:paraId="5F3A2FCA" w14:textId="77777777" w:rsidR="0074717F" w:rsidRDefault="00292CD6" w:rsidP="0074717F">
                    <w:pPr>
                      <w:spacing w:line="360" w:lineRule="auto"/>
                      <w:rPr>
                        <w:b/>
                        <w:lang w:val="tr-TR"/>
                      </w:rPr>
                    </w:pPr>
                    <w:r>
                      <w:rPr>
                        <w:b/>
                        <w:lang w:val="tr-TR"/>
                      </w:rPr>
                      <w:t xml:space="preserve">School </w:t>
                    </w:r>
                    <w:r w:rsidRPr="00292CD6">
                      <w:rPr>
                        <w:b/>
                      </w:rPr>
                      <w:t>Number</w:t>
                    </w:r>
                  </w:p>
                  <w:p w14:paraId="56483392" w14:textId="77777777" w:rsidR="0074717F" w:rsidRDefault="0074717F" w:rsidP="0074717F">
                    <w:pPr>
                      <w:spacing w:line="360" w:lineRule="auto"/>
                      <w:rPr>
                        <w:b/>
                        <w:lang w:val="tr-TR"/>
                      </w:rPr>
                    </w:pPr>
                    <w:r>
                      <w:rPr>
                        <w:b/>
                        <w:lang w:val="tr-TR"/>
                      </w:rPr>
                      <w:t>.......................................</w:t>
                    </w:r>
                  </w:p>
                  <w:p w14:paraId="2AEF440D" w14:textId="77777777" w:rsidR="0074717F" w:rsidRDefault="0074717F" w:rsidP="0074717F">
                    <w:pPr>
                      <w:spacing w:line="360" w:lineRule="auto"/>
                      <w:rPr>
                        <w:b/>
                        <w:lang w:val="tr-TR"/>
                      </w:rPr>
                    </w:pPr>
                  </w:p>
                  <w:p w14:paraId="381282A9" w14:textId="77777777" w:rsidR="0074717F" w:rsidRDefault="0074717F" w:rsidP="0074717F">
                    <w:pPr>
                      <w:spacing w:line="360" w:lineRule="auto"/>
                      <w:rPr>
                        <w:b/>
                        <w:lang w:val="tr-TR"/>
                      </w:rPr>
                    </w:pPr>
                  </w:p>
                  <w:p w14:paraId="392B625D" w14:textId="77777777" w:rsidR="0074717F" w:rsidRPr="0074717F" w:rsidRDefault="0074717F" w:rsidP="0074717F">
                    <w:pPr>
                      <w:spacing w:line="360" w:lineRule="auto"/>
                      <w:rPr>
                        <w:b/>
                        <w:lang w:val="tr-TR"/>
                      </w:rPr>
                    </w:pPr>
                  </w:p>
                </w:txbxContent>
              </v:textbox>
            </v:shape>
          </w:pict>
        </mc:Fallback>
      </mc:AlternateContent>
    </w:r>
    <w:r w:rsidR="00CA162E" w:rsidRPr="00CA162E">
      <w:rPr>
        <w:rFonts w:ascii="Helvetica" w:hAnsi="Helvetica" w:cs="Helvetica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A642D19" wp14:editId="4022C09E">
          <wp:simplePos x="0" y="0"/>
          <wp:positionH relativeFrom="column">
            <wp:posOffset>2337494</wp:posOffset>
          </wp:positionH>
          <wp:positionV relativeFrom="page">
            <wp:posOffset>345558</wp:posOffset>
          </wp:positionV>
          <wp:extent cx="1041400" cy="1508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77" t="21190" r="32681" b="26011"/>
                  <a:stretch/>
                </pic:blipFill>
                <pic:spPr bwMode="auto">
                  <a:xfrm>
                    <a:off x="0" y="0"/>
                    <a:ext cx="1041400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CD6">
      <w:rPr>
        <w:b/>
        <w:sz w:val="32"/>
      </w:rPr>
      <w:t>I</w:t>
    </w:r>
    <w:r w:rsidR="00CA162E">
      <w:rPr>
        <w:b/>
        <w:sz w:val="32"/>
      </w:rPr>
      <w:t xml:space="preserve">stanbul </w:t>
    </w:r>
    <w:r w:rsidR="00292CD6">
      <w:rPr>
        <w:b/>
        <w:sz w:val="32"/>
      </w:rPr>
      <w:t>Commerce University</w:t>
    </w:r>
  </w:p>
  <w:p w14:paraId="369C43D7" w14:textId="77777777" w:rsidR="00CA162E" w:rsidRDefault="00292CD6" w:rsidP="00CA162E">
    <w:pPr>
      <w:pStyle w:val="Header"/>
      <w:jc w:val="center"/>
      <w:rPr>
        <w:b/>
        <w:sz w:val="32"/>
      </w:rPr>
    </w:pPr>
    <w:r>
      <w:rPr>
        <w:b/>
        <w:sz w:val="32"/>
      </w:rPr>
      <w:t>Computer Engineering Department</w:t>
    </w:r>
  </w:p>
  <w:p w14:paraId="23E369C5" w14:textId="77777777" w:rsidR="00CA162E" w:rsidRDefault="00292CD6" w:rsidP="00CA162E">
    <w:pPr>
      <w:pStyle w:val="Header"/>
      <w:jc w:val="center"/>
      <w:rPr>
        <w:b/>
        <w:sz w:val="32"/>
      </w:rPr>
    </w:pPr>
    <w:r>
      <w:rPr>
        <w:b/>
        <w:sz w:val="32"/>
      </w:rPr>
      <w:t>Object Oriented Programming</w:t>
    </w:r>
  </w:p>
  <w:p w14:paraId="665D7C29" w14:textId="77777777" w:rsidR="00CA162E" w:rsidRPr="00CA162E" w:rsidRDefault="008868D4" w:rsidP="00CA162E">
    <w:pPr>
      <w:pStyle w:val="Header"/>
      <w:jc w:val="center"/>
      <w:rPr>
        <w:b/>
        <w:sz w:val="32"/>
      </w:rPr>
    </w:pPr>
    <w:r>
      <w:rPr>
        <w:b/>
        <w:sz w:val="32"/>
      </w:rPr>
      <w:t>2018-2019</w:t>
    </w:r>
    <w:r w:rsidR="00CA162E">
      <w:rPr>
        <w:b/>
        <w:sz w:val="32"/>
      </w:rPr>
      <w:t xml:space="preserve"> </w:t>
    </w:r>
    <w:r w:rsidR="00292CD6">
      <w:rPr>
        <w:b/>
        <w:sz w:val="32"/>
      </w:rPr>
      <w:t>Midterm</w:t>
    </w:r>
    <w:r w:rsidR="00CA162E">
      <w:rPr>
        <w:b/>
        <w:sz w:val="32"/>
      </w:rPr>
      <w:t xml:space="preserve"> </w:t>
    </w:r>
    <w:r w:rsidR="00292CD6">
      <w:rPr>
        <w:b/>
        <w:sz w:val="32"/>
      </w:rPr>
      <w:t>Exam</w:t>
    </w:r>
    <w:r w:rsidR="00CA162E">
      <w:rPr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922"/>
    <w:multiLevelType w:val="hybridMultilevel"/>
    <w:tmpl w:val="1E7C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5A69"/>
    <w:multiLevelType w:val="hybridMultilevel"/>
    <w:tmpl w:val="1E7C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609F"/>
    <w:multiLevelType w:val="hybridMultilevel"/>
    <w:tmpl w:val="1E7C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138BE"/>
    <w:multiLevelType w:val="hybridMultilevel"/>
    <w:tmpl w:val="17709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D4"/>
    <w:rsid w:val="000411FC"/>
    <w:rsid w:val="00147829"/>
    <w:rsid w:val="00175FC6"/>
    <w:rsid w:val="00204216"/>
    <w:rsid w:val="00221DDF"/>
    <w:rsid w:val="002929B5"/>
    <w:rsid w:val="00292CD6"/>
    <w:rsid w:val="002F0258"/>
    <w:rsid w:val="00303BD4"/>
    <w:rsid w:val="003758C1"/>
    <w:rsid w:val="00480178"/>
    <w:rsid w:val="004917BA"/>
    <w:rsid w:val="004A1F9B"/>
    <w:rsid w:val="00521B7B"/>
    <w:rsid w:val="005512AA"/>
    <w:rsid w:val="005C65B3"/>
    <w:rsid w:val="005E5E53"/>
    <w:rsid w:val="00625C66"/>
    <w:rsid w:val="00634E83"/>
    <w:rsid w:val="00636336"/>
    <w:rsid w:val="006B01E1"/>
    <w:rsid w:val="006B1FDE"/>
    <w:rsid w:val="006C738A"/>
    <w:rsid w:val="006D638F"/>
    <w:rsid w:val="00702D30"/>
    <w:rsid w:val="007453E8"/>
    <w:rsid w:val="0074717F"/>
    <w:rsid w:val="00757560"/>
    <w:rsid w:val="007E7996"/>
    <w:rsid w:val="008868D4"/>
    <w:rsid w:val="008D26FC"/>
    <w:rsid w:val="0091294B"/>
    <w:rsid w:val="00936251"/>
    <w:rsid w:val="009E63FE"/>
    <w:rsid w:val="00A05AD8"/>
    <w:rsid w:val="00A12CA2"/>
    <w:rsid w:val="00A3308A"/>
    <w:rsid w:val="00A502AD"/>
    <w:rsid w:val="00A856FB"/>
    <w:rsid w:val="00A90DFC"/>
    <w:rsid w:val="00A91E83"/>
    <w:rsid w:val="00A92D01"/>
    <w:rsid w:val="00AB5AFD"/>
    <w:rsid w:val="00B022E6"/>
    <w:rsid w:val="00B75D09"/>
    <w:rsid w:val="00BD6741"/>
    <w:rsid w:val="00CA162E"/>
    <w:rsid w:val="00D00D7F"/>
    <w:rsid w:val="00D3704A"/>
    <w:rsid w:val="00DE58DF"/>
    <w:rsid w:val="00E27574"/>
    <w:rsid w:val="00E32396"/>
    <w:rsid w:val="00E36B93"/>
    <w:rsid w:val="00E67830"/>
    <w:rsid w:val="00E74B87"/>
    <w:rsid w:val="00E86554"/>
    <w:rsid w:val="00EC6419"/>
    <w:rsid w:val="00EF3AAA"/>
    <w:rsid w:val="00F34DAC"/>
    <w:rsid w:val="00F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BF2FB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6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2E"/>
  </w:style>
  <w:style w:type="paragraph" w:styleId="Footer">
    <w:name w:val="footer"/>
    <w:basedOn w:val="Normal"/>
    <w:link w:val="FooterChar"/>
    <w:uiPriority w:val="99"/>
    <w:unhideWhenUsed/>
    <w:rsid w:val="00CA16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62E"/>
  </w:style>
  <w:style w:type="paragraph" w:styleId="ListParagraph">
    <w:name w:val="List Paragraph"/>
    <w:basedOn w:val="Normal"/>
    <w:uiPriority w:val="34"/>
    <w:qFormat/>
    <w:rsid w:val="0049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cemkasapbasi/Library/Group%20Containers/UBF8T346G9.Office/User%20Content.localized/Templates.localized/S&#305;nav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Sınav_ENGLISH.dotx</Template>
  <TotalTime>8</TotalTime>
  <Pages>6</Pages>
  <Words>668</Words>
  <Characters>3809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2018-11-07T07:24:00Z</cp:lastPrinted>
  <dcterms:created xsi:type="dcterms:W3CDTF">2018-11-07T09:07:00Z</dcterms:created>
  <dcterms:modified xsi:type="dcterms:W3CDTF">2018-11-13T11:53:00Z</dcterms:modified>
</cp:coreProperties>
</file>